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1"/>
    <w:bookmarkStart w:id="1" w:name="OLE_LINK2"/>
    <w:p w:rsidR="002E5252" w:rsidRPr="00AE3EE1" w:rsidRDefault="00AA0547" w:rsidP="00F130AC">
      <w:pPr>
        <w:rPr>
          <w:b/>
          <w:color w:val="669900"/>
          <w:sz w:val="20"/>
        </w:rPr>
      </w:pPr>
      <w:r>
        <w:rPr>
          <w:lang w:eastAsia="tr-T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79EDEF8" wp14:editId="44DC91BB">
                <wp:simplePos x="0" y="0"/>
                <wp:positionH relativeFrom="page">
                  <wp:align>right</wp:align>
                </wp:positionH>
                <wp:positionV relativeFrom="paragraph">
                  <wp:posOffset>73660</wp:posOffset>
                </wp:positionV>
                <wp:extent cx="1438275" cy="575310"/>
                <wp:effectExtent l="228600" t="76200" r="123825" b="34290"/>
                <wp:wrapNone/>
                <wp:docPr id="12903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575310"/>
                        </a:xfrm>
                        <a:prstGeom prst="cloudCallout">
                          <a:avLst>
                            <a:gd name="adj1" fmla="val -63907"/>
                            <a:gd name="adj2" fmla="val 28588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A0547" w:rsidRDefault="00AA0547" w:rsidP="00AA05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EDEF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6" o:spid="_x0000_s1026" type="#_x0000_t106" style="position:absolute;margin-left:62.05pt;margin-top:5.8pt;width:113.25pt;height:45.3pt;z-index:251791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" adj="-3004,16975" fillcolor="#f2f2f2">
                <v:shadow on="t" opacity=".5" offset="6pt,-6pt"/>
                <v:textbox>
                  <w:txbxContent>
                    <w:p w:rsidR="00AA0547" w:rsidRDefault="00AA0547" w:rsidP="00AA0547"/>
                  </w:txbxContent>
                </v:textbox>
                <w10:wrap anchorx="page"/>
              </v:shape>
            </w:pict>
          </mc:Fallback>
        </mc:AlternateContent>
      </w:r>
      <w:r w:rsidR="007169CE">
        <w:rPr>
          <w:lang w:eastAsia="tr-TR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-202565</wp:posOffset>
                </wp:positionV>
                <wp:extent cx="6962775" cy="522605"/>
                <wp:effectExtent l="0" t="0" r="28575" b="29845"/>
                <wp:wrapNone/>
                <wp:docPr id="30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5226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445A8" w:rsidRPr="00FF1890" w:rsidRDefault="000D17A5" w:rsidP="00766A8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FF1890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201</w:t>
                            </w:r>
                            <w:r w:rsidR="00AA054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7</w:t>
                            </w:r>
                            <w:r w:rsidR="003445A8" w:rsidRPr="00FF1890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-20</w:t>
                            </w:r>
                            <w:r w:rsidRPr="00FF1890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1</w:t>
                            </w:r>
                            <w:r w:rsidR="00AA054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8</w:t>
                            </w:r>
                            <w:r w:rsidR="003445A8" w:rsidRPr="00FF1890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EĞİTİM-ÖĞRETİM YILI </w:t>
                            </w:r>
                            <w:r w:rsidRPr="00FF1890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İSMAİL-AYŞE ÖNÜK</w:t>
                            </w:r>
                            <w:r w:rsidR="00766A80" w:rsidRPr="00FF1890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ORTAOKULU</w:t>
                            </w:r>
                            <w:r w:rsidR="001D7EA0" w:rsidRPr="00FF1890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</w:t>
                            </w:r>
                            <w:r w:rsidR="003445A8" w:rsidRPr="00FF1890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</w:t>
                            </w:r>
                            <w:r w:rsidR="003544B2" w:rsidRPr="00FF1890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7. SINIFLAR </w:t>
                            </w:r>
                            <w:r w:rsidR="00BE0C5C" w:rsidRPr="00FF1890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SOSYAL BİLGİLER</w:t>
                            </w:r>
                            <w:r w:rsidR="00766A80" w:rsidRPr="00FF1890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</w:t>
                            </w:r>
                            <w:r w:rsidR="003445A8" w:rsidRPr="00FF1890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DERSİ I</w:t>
                            </w:r>
                            <w:r w:rsidR="005E2FD9" w:rsidRPr="00FF1890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I</w:t>
                            </w:r>
                            <w:r w:rsidR="00766A80" w:rsidRPr="00FF1890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. DÖNEM I</w:t>
                            </w:r>
                            <w:r w:rsidR="003445A8" w:rsidRPr="00FF1890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. SINAV SORULARI</w:t>
                            </w:r>
                          </w:p>
                          <w:p w:rsidR="003445A8" w:rsidRPr="00FF1890" w:rsidRDefault="003445A8" w:rsidP="00E848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</w:p>
                          <w:p w:rsidR="003445A8" w:rsidRDefault="003445A8" w:rsidP="00E848A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3445A8" w:rsidRDefault="003445A8" w:rsidP="00E848A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3445A8" w:rsidRDefault="003445A8" w:rsidP="00E848A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3445A8" w:rsidRDefault="003445A8" w:rsidP="00E848A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3445A8" w:rsidRDefault="003445A8" w:rsidP="00E848A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3445A8" w:rsidRDefault="003445A8" w:rsidP="00E848A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3445A8" w:rsidRDefault="003445A8" w:rsidP="00E848A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3445A8" w:rsidRPr="00FF24E9" w:rsidRDefault="003445A8" w:rsidP="00E848A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4" o:spid="_x0000_s1027" style="position:absolute;margin-left:-17.25pt;margin-top:-15.95pt;width:548.25pt;height:41.1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3445A8" w:rsidRPr="00FF1890" w:rsidRDefault="000D17A5" w:rsidP="00766A80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FF1890">
                        <w:rPr>
                          <w:rFonts w:ascii="Comic Sans MS" w:hAnsi="Comic Sans MS"/>
                          <w:b/>
                          <w:sz w:val="20"/>
                        </w:rPr>
                        <w:t>201</w:t>
                      </w:r>
                      <w:r w:rsidR="00AA0547">
                        <w:rPr>
                          <w:rFonts w:ascii="Comic Sans MS" w:hAnsi="Comic Sans MS"/>
                          <w:b/>
                          <w:sz w:val="20"/>
                        </w:rPr>
                        <w:t>7</w:t>
                      </w:r>
                      <w:r w:rsidR="003445A8" w:rsidRPr="00FF1890">
                        <w:rPr>
                          <w:rFonts w:ascii="Comic Sans MS" w:hAnsi="Comic Sans MS"/>
                          <w:b/>
                          <w:sz w:val="20"/>
                        </w:rPr>
                        <w:t>-20</w:t>
                      </w:r>
                      <w:r w:rsidRPr="00FF1890">
                        <w:rPr>
                          <w:rFonts w:ascii="Comic Sans MS" w:hAnsi="Comic Sans MS"/>
                          <w:b/>
                          <w:sz w:val="20"/>
                        </w:rPr>
                        <w:t>1</w:t>
                      </w:r>
                      <w:r w:rsidR="00AA0547">
                        <w:rPr>
                          <w:rFonts w:ascii="Comic Sans MS" w:hAnsi="Comic Sans MS"/>
                          <w:b/>
                          <w:sz w:val="20"/>
                        </w:rPr>
                        <w:t>8</w:t>
                      </w:r>
                      <w:r w:rsidR="003445A8" w:rsidRPr="00FF1890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EĞİTİM-ÖĞRETİM YILI </w:t>
                      </w:r>
                      <w:r w:rsidRPr="00FF1890">
                        <w:rPr>
                          <w:rFonts w:ascii="Comic Sans MS" w:hAnsi="Comic Sans MS"/>
                          <w:b/>
                          <w:sz w:val="20"/>
                        </w:rPr>
                        <w:t>İSMAİL-AYŞE ÖNÜK</w:t>
                      </w:r>
                      <w:r w:rsidR="00766A80" w:rsidRPr="00FF1890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ORTAOKULU</w:t>
                      </w:r>
                      <w:r w:rsidR="001D7EA0" w:rsidRPr="00FF1890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</w:t>
                      </w:r>
                      <w:r w:rsidR="003445A8" w:rsidRPr="00FF1890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</w:t>
                      </w:r>
                      <w:r w:rsidR="003544B2" w:rsidRPr="00FF1890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7. SINIFLAR </w:t>
                      </w:r>
                      <w:r w:rsidR="00BE0C5C" w:rsidRPr="00FF1890">
                        <w:rPr>
                          <w:rFonts w:ascii="Comic Sans MS" w:hAnsi="Comic Sans MS"/>
                          <w:b/>
                          <w:sz w:val="20"/>
                        </w:rPr>
                        <w:t>SOSYAL BİLGİLER</w:t>
                      </w:r>
                      <w:r w:rsidR="00766A80" w:rsidRPr="00FF1890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</w:t>
                      </w:r>
                      <w:r w:rsidR="003445A8" w:rsidRPr="00FF1890">
                        <w:rPr>
                          <w:rFonts w:ascii="Comic Sans MS" w:hAnsi="Comic Sans MS"/>
                          <w:b/>
                          <w:sz w:val="20"/>
                        </w:rPr>
                        <w:t>DERSİ I</w:t>
                      </w:r>
                      <w:r w:rsidR="005E2FD9" w:rsidRPr="00FF1890">
                        <w:rPr>
                          <w:rFonts w:ascii="Comic Sans MS" w:hAnsi="Comic Sans MS"/>
                          <w:b/>
                          <w:sz w:val="20"/>
                        </w:rPr>
                        <w:t>I</w:t>
                      </w:r>
                      <w:r w:rsidR="00766A80" w:rsidRPr="00FF1890">
                        <w:rPr>
                          <w:rFonts w:ascii="Comic Sans MS" w:hAnsi="Comic Sans MS"/>
                          <w:b/>
                          <w:sz w:val="20"/>
                        </w:rPr>
                        <w:t>. DÖNEM I</w:t>
                      </w:r>
                      <w:r w:rsidR="003445A8" w:rsidRPr="00FF1890">
                        <w:rPr>
                          <w:rFonts w:ascii="Comic Sans MS" w:hAnsi="Comic Sans MS"/>
                          <w:b/>
                          <w:sz w:val="20"/>
                        </w:rPr>
                        <w:t>. SINAV SORULARI</w:t>
                      </w:r>
                    </w:p>
                    <w:p w:rsidR="003445A8" w:rsidRPr="00FF1890" w:rsidRDefault="003445A8" w:rsidP="00E848AB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</w:p>
                    <w:p w:rsidR="003445A8" w:rsidRDefault="003445A8" w:rsidP="00E848AB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3445A8" w:rsidRDefault="003445A8" w:rsidP="00E848AB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3445A8" w:rsidRDefault="003445A8" w:rsidP="00E848AB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3445A8" w:rsidRDefault="003445A8" w:rsidP="00E848AB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3445A8" w:rsidRDefault="003445A8" w:rsidP="00E848AB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3445A8" w:rsidRDefault="003445A8" w:rsidP="00E848AB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3445A8" w:rsidRDefault="003445A8" w:rsidP="00E848AB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3445A8" w:rsidRPr="00FF24E9" w:rsidRDefault="003445A8" w:rsidP="00E848AB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130AC" w:rsidRPr="00AE3EE1" w:rsidRDefault="00F130AC" w:rsidP="00F130AC">
      <w:pPr>
        <w:rPr>
          <w:b/>
          <w:color w:val="669900"/>
          <w:sz w:val="20"/>
        </w:rPr>
      </w:pPr>
    </w:p>
    <w:p w:rsidR="009452E3" w:rsidRDefault="007169CE" w:rsidP="009452E3">
      <w:pPr>
        <w:rPr>
          <w:b/>
          <w:color w:val="669900"/>
          <w:sz w:val="20"/>
        </w:rPr>
      </w:pPr>
      <w:r>
        <w:rPr>
          <w:b/>
          <w:color w:val="669900"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34290</wp:posOffset>
                </wp:positionV>
                <wp:extent cx="6962775" cy="315595"/>
                <wp:effectExtent l="13970" t="9525" r="14605" b="27305"/>
                <wp:wrapNone/>
                <wp:docPr id="29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315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445A8" w:rsidRPr="00937E1E" w:rsidRDefault="003445A8" w:rsidP="009F46CE">
                            <w:pPr>
                              <w:spacing w:after="120"/>
                              <w:ind w:right="1194"/>
                              <w:rPr>
                                <w:rFonts w:ascii="Comic Sans MS" w:hAnsi="Comic Sans MS"/>
                                <w:szCs w:val="16"/>
                              </w:rPr>
                            </w:pPr>
                            <w:r w:rsidRPr="00937E1E">
                              <w:rPr>
                                <w:rFonts w:ascii="Comic Sans MS" w:hAnsi="Comic Sans MS"/>
                                <w:szCs w:val="16"/>
                              </w:rPr>
                              <w:t xml:space="preserve">ADI:                        </w:t>
                            </w:r>
                            <w:r w:rsidR="009F46CE">
                              <w:rPr>
                                <w:rFonts w:ascii="Comic Sans MS" w:hAnsi="Comic Sans MS"/>
                                <w:szCs w:val="16"/>
                              </w:rPr>
                              <w:t xml:space="preserve">  </w:t>
                            </w:r>
                            <w:r w:rsidRPr="00937E1E">
                              <w:rPr>
                                <w:rFonts w:ascii="Comic Sans MS" w:hAnsi="Comic Sans MS"/>
                                <w:szCs w:val="16"/>
                              </w:rPr>
                              <w:t xml:space="preserve"> </w:t>
                            </w:r>
                            <w:r w:rsidR="009F46CE">
                              <w:rPr>
                                <w:rFonts w:ascii="Comic Sans MS" w:hAnsi="Comic Sans MS"/>
                                <w:szCs w:val="16"/>
                              </w:rPr>
                              <w:t xml:space="preserve">           </w:t>
                            </w:r>
                            <w:r w:rsidRPr="00937E1E">
                              <w:rPr>
                                <w:rFonts w:ascii="Comic Sans MS" w:hAnsi="Comic Sans MS"/>
                                <w:szCs w:val="16"/>
                              </w:rPr>
                              <w:t xml:space="preserve">  SOYADI:               </w:t>
                            </w:r>
                            <w:r>
                              <w:rPr>
                                <w:rFonts w:ascii="Comic Sans MS" w:hAnsi="Comic Sans MS"/>
                                <w:szCs w:val="16"/>
                              </w:rPr>
                              <w:t xml:space="preserve">    </w:t>
                            </w:r>
                            <w:r w:rsidR="009F46CE">
                              <w:rPr>
                                <w:rFonts w:ascii="Comic Sans MS" w:hAnsi="Comic Sans MS"/>
                                <w:szCs w:val="16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szCs w:val="16"/>
                              </w:rPr>
                              <w:t xml:space="preserve"> </w:t>
                            </w:r>
                            <w:r w:rsidR="009F46CE">
                              <w:rPr>
                                <w:rFonts w:ascii="Comic Sans MS" w:hAnsi="Comic Sans MS"/>
                                <w:szCs w:val="16"/>
                              </w:rPr>
                              <w:t xml:space="preserve">               </w:t>
                            </w:r>
                            <w:r>
                              <w:rPr>
                                <w:rFonts w:ascii="Comic Sans MS" w:hAnsi="Comic Sans MS"/>
                                <w:szCs w:val="16"/>
                              </w:rPr>
                              <w:t xml:space="preserve">     SINIF:        </w:t>
                            </w:r>
                            <w:r w:rsidR="00041011">
                              <w:rPr>
                                <w:rFonts w:ascii="Comic Sans MS" w:hAnsi="Comic Sans MS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rFonts w:ascii="Comic Sans MS" w:hAnsi="Comic Sans MS"/>
                                <w:szCs w:val="16"/>
                              </w:rPr>
                              <w:t xml:space="preserve">  </w:t>
                            </w:r>
                            <w:r w:rsidR="009F46CE">
                              <w:rPr>
                                <w:rFonts w:ascii="Comic Sans MS" w:hAnsi="Comic Sans MS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rFonts w:ascii="Comic Sans MS" w:hAnsi="Comic Sans MS"/>
                                <w:szCs w:val="16"/>
                              </w:rPr>
                              <w:t xml:space="preserve">    NO:</w:t>
                            </w:r>
                          </w:p>
                          <w:p w:rsidR="003445A8" w:rsidRDefault="003445A8" w:rsidP="001D7EA0">
                            <w:pPr>
                              <w:ind w:left="709" w:right="1194"/>
                            </w:pPr>
                          </w:p>
                          <w:p w:rsidR="003445A8" w:rsidRDefault="003445A8" w:rsidP="001D7EA0">
                            <w:pPr>
                              <w:ind w:left="709" w:right="1194"/>
                            </w:pPr>
                          </w:p>
                          <w:p w:rsidR="003445A8" w:rsidRDefault="003445A8" w:rsidP="001D7EA0">
                            <w:pPr>
                              <w:ind w:left="709" w:right="1194"/>
                            </w:pPr>
                          </w:p>
                          <w:p w:rsidR="003445A8" w:rsidRDefault="003445A8" w:rsidP="001D7EA0">
                            <w:pPr>
                              <w:ind w:left="709" w:right="1194"/>
                            </w:pPr>
                          </w:p>
                          <w:p w:rsidR="003445A8" w:rsidRDefault="003445A8" w:rsidP="001D7EA0">
                            <w:pPr>
                              <w:ind w:left="709" w:right="1194"/>
                            </w:pPr>
                          </w:p>
                          <w:p w:rsidR="003445A8" w:rsidRDefault="003445A8" w:rsidP="001D7EA0">
                            <w:pPr>
                              <w:ind w:left="709" w:right="1194"/>
                            </w:pPr>
                          </w:p>
                          <w:p w:rsidR="003445A8" w:rsidRDefault="003445A8" w:rsidP="001D7EA0">
                            <w:pPr>
                              <w:ind w:left="709" w:right="1194"/>
                            </w:pPr>
                          </w:p>
                          <w:p w:rsidR="003445A8" w:rsidRDefault="003445A8" w:rsidP="001D7EA0">
                            <w:pPr>
                              <w:ind w:left="709" w:right="1194"/>
                            </w:pPr>
                          </w:p>
                          <w:p w:rsidR="003445A8" w:rsidRDefault="003445A8" w:rsidP="001D7EA0">
                            <w:pPr>
                              <w:ind w:left="709" w:right="1194"/>
                            </w:pPr>
                          </w:p>
                          <w:p w:rsidR="003445A8" w:rsidRDefault="003445A8" w:rsidP="001D7EA0">
                            <w:pPr>
                              <w:ind w:left="709" w:right="119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5" o:spid="_x0000_s1028" style="position:absolute;margin-left:-20.65pt;margin-top:2.7pt;width:548.25pt;height:24.8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" fillcolor="#f2f2f2" strokecolor="#666" strokeweight="1pt">
                <v:shadow on="t" color="#7f7f7f" opacity=".5" offset="1pt"/>
                <v:textbox>
                  <w:txbxContent>
                    <w:p w:rsidR="003445A8" w:rsidRPr="00937E1E" w:rsidRDefault="003445A8" w:rsidP="009F46CE">
                      <w:pPr>
                        <w:spacing w:after="120"/>
                        <w:ind w:right="1194"/>
                        <w:rPr>
                          <w:rFonts w:ascii="Comic Sans MS" w:hAnsi="Comic Sans MS"/>
                          <w:szCs w:val="16"/>
                        </w:rPr>
                      </w:pPr>
                      <w:r w:rsidRPr="00937E1E">
                        <w:rPr>
                          <w:rFonts w:ascii="Comic Sans MS" w:hAnsi="Comic Sans MS"/>
                          <w:szCs w:val="16"/>
                        </w:rPr>
                        <w:t xml:space="preserve">ADI:                        </w:t>
                      </w:r>
                      <w:r w:rsidR="009F46CE">
                        <w:rPr>
                          <w:rFonts w:ascii="Comic Sans MS" w:hAnsi="Comic Sans MS"/>
                          <w:szCs w:val="16"/>
                        </w:rPr>
                        <w:t xml:space="preserve">  </w:t>
                      </w:r>
                      <w:r w:rsidRPr="00937E1E">
                        <w:rPr>
                          <w:rFonts w:ascii="Comic Sans MS" w:hAnsi="Comic Sans MS"/>
                          <w:szCs w:val="16"/>
                        </w:rPr>
                        <w:t xml:space="preserve"> </w:t>
                      </w:r>
                      <w:r w:rsidR="009F46CE">
                        <w:rPr>
                          <w:rFonts w:ascii="Comic Sans MS" w:hAnsi="Comic Sans MS"/>
                          <w:szCs w:val="16"/>
                        </w:rPr>
                        <w:t xml:space="preserve">           </w:t>
                      </w:r>
                      <w:r w:rsidRPr="00937E1E">
                        <w:rPr>
                          <w:rFonts w:ascii="Comic Sans MS" w:hAnsi="Comic Sans MS"/>
                          <w:szCs w:val="16"/>
                        </w:rPr>
                        <w:t xml:space="preserve">  SOYADI:               </w:t>
                      </w:r>
                      <w:r>
                        <w:rPr>
                          <w:rFonts w:ascii="Comic Sans MS" w:hAnsi="Comic Sans MS"/>
                          <w:szCs w:val="16"/>
                        </w:rPr>
                        <w:t xml:space="preserve">    </w:t>
                      </w:r>
                      <w:r w:rsidR="009F46CE">
                        <w:rPr>
                          <w:rFonts w:ascii="Comic Sans MS" w:hAnsi="Comic Sans MS"/>
                          <w:szCs w:val="16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szCs w:val="16"/>
                        </w:rPr>
                        <w:t xml:space="preserve"> </w:t>
                      </w:r>
                      <w:r w:rsidR="009F46CE">
                        <w:rPr>
                          <w:rFonts w:ascii="Comic Sans MS" w:hAnsi="Comic Sans MS"/>
                          <w:szCs w:val="16"/>
                        </w:rPr>
                        <w:t xml:space="preserve">               </w:t>
                      </w:r>
                      <w:r>
                        <w:rPr>
                          <w:rFonts w:ascii="Comic Sans MS" w:hAnsi="Comic Sans MS"/>
                          <w:szCs w:val="16"/>
                        </w:rPr>
                        <w:t xml:space="preserve">     SINIF:        </w:t>
                      </w:r>
                      <w:r w:rsidR="00041011">
                        <w:rPr>
                          <w:rFonts w:ascii="Comic Sans MS" w:hAnsi="Comic Sans MS"/>
                          <w:szCs w:val="16"/>
                        </w:rPr>
                        <w:t xml:space="preserve">        </w:t>
                      </w:r>
                      <w:r>
                        <w:rPr>
                          <w:rFonts w:ascii="Comic Sans MS" w:hAnsi="Comic Sans MS"/>
                          <w:szCs w:val="16"/>
                        </w:rPr>
                        <w:t xml:space="preserve">  </w:t>
                      </w:r>
                      <w:r w:rsidR="009F46CE">
                        <w:rPr>
                          <w:rFonts w:ascii="Comic Sans MS" w:hAnsi="Comic Sans MS"/>
                          <w:szCs w:val="16"/>
                        </w:rPr>
                        <w:t xml:space="preserve">        </w:t>
                      </w:r>
                      <w:r>
                        <w:rPr>
                          <w:rFonts w:ascii="Comic Sans MS" w:hAnsi="Comic Sans MS"/>
                          <w:szCs w:val="16"/>
                        </w:rPr>
                        <w:t xml:space="preserve">    NO:</w:t>
                      </w:r>
                    </w:p>
                    <w:p w:rsidR="003445A8" w:rsidRDefault="003445A8" w:rsidP="001D7EA0">
                      <w:pPr>
                        <w:ind w:left="709" w:right="1194"/>
                      </w:pPr>
                    </w:p>
                    <w:p w:rsidR="003445A8" w:rsidRDefault="003445A8" w:rsidP="001D7EA0">
                      <w:pPr>
                        <w:ind w:left="709" w:right="1194"/>
                      </w:pPr>
                    </w:p>
                    <w:p w:rsidR="003445A8" w:rsidRDefault="003445A8" w:rsidP="001D7EA0">
                      <w:pPr>
                        <w:ind w:left="709" w:right="1194"/>
                      </w:pPr>
                    </w:p>
                    <w:p w:rsidR="003445A8" w:rsidRDefault="003445A8" w:rsidP="001D7EA0">
                      <w:pPr>
                        <w:ind w:left="709" w:right="1194"/>
                      </w:pPr>
                    </w:p>
                    <w:p w:rsidR="003445A8" w:rsidRDefault="003445A8" w:rsidP="001D7EA0">
                      <w:pPr>
                        <w:ind w:left="709" w:right="1194"/>
                      </w:pPr>
                    </w:p>
                    <w:p w:rsidR="003445A8" w:rsidRDefault="003445A8" w:rsidP="001D7EA0">
                      <w:pPr>
                        <w:ind w:left="709" w:right="1194"/>
                      </w:pPr>
                    </w:p>
                    <w:p w:rsidR="003445A8" w:rsidRDefault="003445A8" w:rsidP="001D7EA0">
                      <w:pPr>
                        <w:ind w:left="709" w:right="1194"/>
                      </w:pPr>
                    </w:p>
                    <w:p w:rsidR="003445A8" w:rsidRDefault="003445A8" w:rsidP="001D7EA0">
                      <w:pPr>
                        <w:ind w:left="709" w:right="1194"/>
                      </w:pPr>
                    </w:p>
                    <w:p w:rsidR="003445A8" w:rsidRDefault="003445A8" w:rsidP="001D7EA0">
                      <w:pPr>
                        <w:ind w:left="709" w:right="1194"/>
                      </w:pPr>
                    </w:p>
                    <w:p w:rsidR="003445A8" w:rsidRDefault="003445A8" w:rsidP="001D7EA0">
                      <w:pPr>
                        <w:ind w:left="709" w:right="1194"/>
                      </w:pPr>
                    </w:p>
                  </w:txbxContent>
                </v:textbox>
              </v:roundrect>
            </w:pict>
          </mc:Fallback>
        </mc:AlternateContent>
      </w:r>
    </w:p>
    <w:p w:rsidR="00E848AB" w:rsidRDefault="00E848AB" w:rsidP="009452E3">
      <w:pPr>
        <w:rPr>
          <w:b/>
          <w:color w:val="669900"/>
          <w:sz w:val="20"/>
        </w:rPr>
      </w:pPr>
    </w:p>
    <w:p w:rsidR="00C274FA" w:rsidRDefault="00C274FA" w:rsidP="00FA049D">
      <w:pPr>
        <w:rPr>
          <w:rFonts w:ascii="Comic Sans MS" w:hAnsi="Comic Sans MS"/>
          <w:sz w:val="18"/>
          <w:szCs w:val="18"/>
        </w:rPr>
      </w:pPr>
    </w:p>
    <w:p w:rsidR="001D7EA0" w:rsidRPr="00A116BE" w:rsidRDefault="00A116BE" w:rsidP="00FB346F">
      <w:pPr>
        <w:spacing w:after="120"/>
        <w:ind w:left="-426"/>
        <w:rPr>
          <w:rFonts w:ascii="Comic Sans MS" w:hAnsi="Comic Sans MS"/>
          <w:b/>
          <w:sz w:val="20"/>
        </w:rPr>
      </w:pPr>
      <w:r w:rsidRPr="00A116BE">
        <w:rPr>
          <w:rFonts w:ascii="Comic Sans MS" w:hAnsi="Comic Sans MS"/>
          <w:b/>
          <w:sz w:val="20"/>
        </w:rPr>
        <w:t xml:space="preserve">     A</w:t>
      </w:r>
      <w:r w:rsidR="001D7EA0" w:rsidRPr="00A116BE">
        <w:rPr>
          <w:rFonts w:ascii="Comic Sans MS" w:hAnsi="Comic Sans MS"/>
          <w:b/>
          <w:sz w:val="20"/>
        </w:rPr>
        <w:t>.Aşağıdaki cümleleri okuyunuz doğru yardı belirenlere  (D) ,yanlış yargı belirtenlere (Y) koyunuz.(10p)</w:t>
      </w:r>
    </w:p>
    <w:p w:rsidR="00AA0547" w:rsidRPr="00DF32FF" w:rsidRDefault="00041011" w:rsidP="00FB346F">
      <w:pPr>
        <w:spacing w:after="120" w:line="240" w:lineRule="atLeast"/>
        <w:rPr>
          <w:rFonts w:ascii="Comic Sans MS" w:hAnsi="Comic Sans MS" w:cs="Calibri"/>
          <w:sz w:val="22"/>
          <w:szCs w:val="22"/>
        </w:rPr>
      </w:pPr>
      <w:r w:rsidRPr="00DF32FF">
        <w:rPr>
          <w:rFonts w:ascii="Comic Sans MS" w:hAnsi="Comic Sans MS"/>
          <w:sz w:val="22"/>
          <w:szCs w:val="22"/>
        </w:rPr>
        <w:t>(…..)</w:t>
      </w:r>
      <w:r w:rsidR="00AA0547" w:rsidRPr="00DF32FF">
        <w:rPr>
          <w:rFonts w:ascii="Comic Sans MS" w:hAnsi="Comic Sans MS" w:cs="Calibri"/>
          <w:sz w:val="22"/>
          <w:szCs w:val="22"/>
        </w:rPr>
        <w:t xml:space="preserve">Rönesans sonucu bilim ve teknikteki gelişmeler hızlanmış, skolastik düşünce yıkılmıştır. </w:t>
      </w:r>
    </w:p>
    <w:p w:rsidR="00DF32FF" w:rsidRPr="00DF32FF" w:rsidRDefault="00041011" w:rsidP="00FB346F">
      <w:pPr>
        <w:spacing w:after="120"/>
        <w:rPr>
          <w:rFonts w:ascii="Comic Sans MS" w:hAnsi="Comic Sans MS"/>
          <w:sz w:val="22"/>
          <w:szCs w:val="22"/>
        </w:rPr>
      </w:pPr>
      <w:r w:rsidRPr="00DF32FF">
        <w:rPr>
          <w:rFonts w:ascii="Comic Sans MS" w:hAnsi="Comic Sans MS"/>
          <w:sz w:val="22"/>
          <w:szCs w:val="22"/>
        </w:rPr>
        <w:t>(…..)</w:t>
      </w:r>
      <w:r w:rsidR="00DF32FF" w:rsidRPr="00DF32FF">
        <w:rPr>
          <w:rFonts w:ascii="Comic Sans MS" w:hAnsi="Comic Sans MS"/>
          <w:sz w:val="22"/>
          <w:szCs w:val="22"/>
        </w:rPr>
        <w:t xml:space="preserve">Coğrafi Keşifler Osmanlı Devleti’nin ekonomisini </w:t>
      </w:r>
      <w:r w:rsidR="00DF32FF" w:rsidRPr="00FB346F">
        <w:rPr>
          <w:rFonts w:ascii="Comic Sans MS" w:hAnsi="Comic Sans MS"/>
          <w:sz w:val="22"/>
          <w:szCs w:val="22"/>
        </w:rPr>
        <w:t>olumlu</w:t>
      </w:r>
      <w:r w:rsidR="00DF32FF" w:rsidRPr="00DF32FF">
        <w:rPr>
          <w:rFonts w:ascii="Comic Sans MS" w:hAnsi="Comic Sans MS"/>
          <w:sz w:val="22"/>
          <w:szCs w:val="22"/>
        </w:rPr>
        <w:t xml:space="preserve"> yönde etkilemiştir.</w:t>
      </w:r>
    </w:p>
    <w:p w:rsidR="00041011" w:rsidRPr="00DF32FF" w:rsidRDefault="00041011" w:rsidP="00FB346F">
      <w:pPr>
        <w:spacing w:after="120" w:line="240" w:lineRule="atLeast"/>
        <w:rPr>
          <w:rFonts w:ascii="Comic Sans MS" w:hAnsi="Comic Sans MS"/>
          <w:sz w:val="22"/>
          <w:szCs w:val="22"/>
        </w:rPr>
      </w:pPr>
      <w:r w:rsidRPr="00DF32FF">
        <w:rPr>
          <w:rFonts w:ascii="Comic Sans MS" w:hAnsi="Comic Sans MS"/>
          <w:sz w:val="22"/>
          <w:szCs w:val="22"/>
        </w:rPr>
        <w:t>(…..)Çin’den başlayarak İstanbul ve Karadeniz limanlarına ulaşan tica</w:t>
      </w:r>
      <w:bookmarkStart w:id="2" w:name="_GoBack"/>
      <w:bookmarkEnd w:id="2"/>
      <w:r w:rsidRPr="00DF32FF">
        <w:rPr>
          <w:rFonts w:ascii="Comic Sans MS" w:hAnsi="Comic Sans MS"/>
          <w:sz w:val="22"/>
          <w:szCs w:val="22"/>
        </w:rPr>
        <w:t>ret yolunun adı Kral Yoludur.</w:t>
      </w:r>
    </w:p>
    <w:p w:rsidR="00041011" w:rsidRPr="00DF32FF" w:rsidRDefault="00041011" w:rsidP="00FB346F">
      <w:pPr>
        <w:spacing w:after="120"/>
        <w:rPr>
          <w:rFonts w:ascii="Comic Sans MS" w:hAnsi="Comic Sans MS"/>
          <w:sz w:val="22"/>
          <w:szCs w:val="22"/>
        </w:rPr>
      </w:pPr>
      <w:r w:rsidRPr="00DF32FF">
        <w:rPr>
          <w:rFonts w:ascii="Comic Sans MS" w:hAnsi="Comic Sans MS"/>
          <w:sz w:val="22"/>
          <w:szCs w:val="22"/>
        </w:rPr>
        <w:t>(…..)Sanayi inkılabı Fransa’da başlamıştır.</w:t>
      </w:r>
    </w:p>
    <w:p w:rsidR="00041011" w:rsidRPr="00DF32FF" w:rsidRDefault="00041011" w:rsidP="00FB346F">
      <w:pPr>
        <w:spacing w:after="120"/>
        <w:rPr>
          <w:rFonts w:ascii="Comic Sans MS" w:hAnsi="Comic Sans MS"/>
          <w:sz w:val="22"/>
          <w:szCs w:val="22"/>
        </w:rPr>
      </w:pPr>
      <w:r w:rsidRPr="00DF32FF">
        <w:rPr>
          <w:rFonts w:ascii="Comic Sans MS" w:hAnsi="Comic Sans MS"/>
          <w:sz w:val="22"/>
          <w:szCs w:val="22"/>
        </w:rPr>
        <w:t>(…..)</w:t>
      </w:r>
      <w:r w:rsidR="009F46CE" w:rsidRPr="00DF32FF">
        <w:rPr>
          <w:rFonts w:ascii="Comic Sans MS" w:hAnsi="Comic Sans MS"/>
          <w:sz w:val="22"/>
          <w:szCs w:val="22"/>
        </w:rPr>
        <w:t>Vakıflar, toplumda sosyal dayanışmayı sağlayan kuruluşLardır.</w:t>
      </w:r>
    </w:p>
    <w:p w:rsidR="00C63619" w:rsidRDefault="00C63619" w:rsidP="00041011">
      <w:pPr>
        <w:rPr>
          <w:rFonts w:ascii="Comic Sans MS" w:hAnsi="Comic Sans MS"/>
          <w:b/>
          <w:sz w:val="20"/>
        </w:rPr>
      </w:pPr>
    </w:p>
    <w:p w:rsidR="00041011" w:rsidRPr="00A116BE" w:rsidRDefault="00A515E7" w:rsidP="00041011">
      <w:pPr>
        <w:rPr>
          <w:rFonts w:ascii="Comic Sans MS" w:hAnsi="Comic Sans MS"/>
          <w:b/>
          <w:sz w:val="20"/>
        </w:rPr>
      </w:pPr>
      <w:r>
        <w:rPr>
          <w:rFonts w:ascii="Comic Sans MS" w:hAnsi="Comic Sans MS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175260</wp:posOffset>
                </wp:positionV>
                <wp:extent cx="4029075" cy="361950"/>
                <wp:effectExtent l="0" t="0" r="28575" b="19050"/>
                <wp:wrapNone/>
                <wp:docPr id="28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1011" w:rsidRPr="00041011" w:rsidRDefault="00A515E7" w:rsidP="00041011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Hindistana ulaşan ilk kişi</w:t>
                            </w:r>
                            <w:r w:rsidR="00041011" w:rsidRPr="00041011">
                              <w:rPr>
                                <w:rFonts w:ascii="Comic Sans MS" w:hAnsi="Comic Sans MS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3" o:spid="_x0000_s1029" style="position:absolute;margin-left:208.5pt;margin-top:13.8pt;width:317.25pt;height:28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">
                <v:textbox>
                  <w:txbxContent>
                    <w:p w:rsidR="00041011" w:rsidRPr="00041011" w:rsidRDefault="00A515E7" w:rsidP="00041011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Hindistana ulaşan ilk kişi</w:t>
                      </w:r>
                      <w:r w:rsidR="00041011" w:rsidRPr="00041011">
                        <w:rPr>
                          <w:rFonts w:ascii="Comic Sans MS" w:hAnsi="Comic Sans MS"/>
                          <w:sz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A116BE" w:rsidRPr="00A116BE">
        <w:rPr>
          <w:rFonts w:ascii="Comic Sans MS" w:hAnsi="Comic Sans MS"/>
          <w:b/>
          <w:sz w:val="20"/>
        </w:rPr>
        <w:t>B</w:t>
      </w:r>
      <w:r w:rsidR="00041011" w:rsidRPr="00A116BE">
        <w:rPr>
          <w:rFonts w:ascii="Comic Sans MS" w:hAnsi="Comic Sans MS"/>
          <w:b/>
          <w:sz w:val="20"/>
        </w:rPr>
        <w:t>.Aşağıdaki verilen bilgileri eşleştiriniz.1</w:t>
      </w:r>
      <w:r w:rsidR="00452AA1">
        <w:rPr>
          <w:rFonts w:ascii="Comic Sans MS" w:hAnsi="Comic Sans MS"/>
          <w:b/>
          <w:sz w:val="20"/>
        </w:rPr>
        <w:t>0</w:t>
      </w:r>
      <w:r w:rsidR="00041011" w:rsidRPr="00A116BE">
        <w:rPr>
          <w:rFonts w:ascii="Comic Sans MS" w:hAnsi="Comic Sans MS"/>
          <w:b/>
          <w:sz w:val="20"/>
        </w:rPr>
        <w:t xml:space="preserve"> puan</w:t>
      </w:r>
    </w:p>
    <w:p w:rsidR="00041011" w:rsidRDefault="007169CE" w:rsidP="0004101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26670</wp:posOffset>
                </wp:positionV>
                <wp:extent cx="2073275" cy="283210"/>
                <wp:effectExtent l="13970" t="9525" r="8255" b="12065"/>
                <wp:wrapNone/>
                <wp:docPr id="27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275" cy="283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1011" w:rsidRPr="00041011" w:rsidRDefault="00041011" w:rsidP="0004101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041011">
                              <w:rPr>
                                <w:rFonts w:ascii="Comic Sans MS" w:hAnsi="Comic Sans MS"/>
                                <w:sz w:val="20"/>
                              </w:rPr>
                              <w:t>Kristof Kolomb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2" o:spid="_x0000_s1030" style="position:absolute;margin-left:.35pt;margin-top:2.1pt;width:163.25pt;height:22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">
                <v:textbox>
                  <w:txbxContent>
                    <w:p w:rsidR="00041011" w:rsidRPr="00041011" w:rsidRDefault="00041011" w:rsidP="00041011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041011">
                        <w:rPr>
                          <w:rFonts w:ascii="Comic Sans MS" w:hAnsi="Comic Sans MS"/>
                          <w:sz w:val="20"/>
                        </w:rPr>
                        <w:t>Kristof Kolomb</w:t>
                      </w:r>
                    </w:p>
                  </w:txbxContent>
                </v:textbox>
              </v:roundrect>
            </w:pict>
          </mc:Fallback>
        </mc:AlternateContent>
      </w:r>
    </w:p>
    <w:p w:rsidR="00041011" w:rsidRPr="005520E0" w:rsidRDefault="00041011" w:rsidP="00041011">
      <w:pPr>
        <w:rPr>
          <w:rFonts w:ascii="Comic Sans MS" w:hAnsi="Comic Sans MS"/>
          <w:sz w:val="18"/>
          <w:szCs w:val="18"/>
        </w:rPr>
      </w:pPr>
    </w:p>
    <w:p w:rsidR="00041011" w:rsidRPr="005520E0" w:rsidRDefault="007169CE" w:rsidP="0004101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41910</wp:posOffset>
                </wp:positionV>
                <wp:extent cx="4048125" cy="335280"/>
                <wp:effectExtent l="0" t="0" r="28575" b="26670"/>
                <wp:wrapNone/>
                <wp:docPr id="26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8125" cy="33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1011" w:rsidRPr="00041011" w:rsidRDefault="00041011" w:rsidP="00041011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041011">
                              <w:rPr>
                                <w:rFonts w:ascii="Comic Sans MS" w:hAnsi="Comic Sans MS"/>
                                <w:sz w:val="20"/>
                              </w:rPr>
                              <w:t>Amerika kıtasını keşfetti ama buranın kıta olduğunu anlayamadı.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8" o:spid="_x0000_s1031" style="position:absolute;margin-left:210pt;margin-top:3.3pt;width:318.75pt;height:26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">
                <v:textbox>
                  <w:txbxContent>
                    <w:p w:rsidR="00041011" w:rsidRPr="00041011" w:rsidRDefault="00041011" w:rsidP="00041011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041011">
                        <w:rPr>
                          <w:rFonts w:ascii="Comic Sans MS" w:hAnsi="Comic Sans MS"/>
                          <w:sz w:val="20"/>
                        </w:rPr>
                        <w:t>Amerika kıtasını keşfetti ama buranın kıta olduğunu anlayamadı.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43180</wp:posOffset>
                </wp:positionV>
                <wp:extent cx="2073275" cy="269240"/>
                <wp:effectExtent l="13970" t="10795" r="8255" b="5715"/>
                <wp:wrapNone/>
                <wp:docPr id="25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275" cy="269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1011" w:rsidRPr="00041011" w:rsidRDefault="00041011" w:rsidP="0004101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041011">
                              <w:rPr>
                                <w:rFonts w:ascii="Comic Sans MS" w:hAnsi="Comic Sans MS"/>
                                <w:sz w:val="20"/>
                              </w:rPr>
                              <w:t>Vasko dö Gama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3" o:spid="_x0000_s1032" style="position:absolute;margin-left:.35pt;margin-top:3.4pt;width:163.25pt;height:21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">
                <v:textbox>
                  <w:txbxContent>
                    <w:p w:rsidR="00041011" w:rsidRPr="00041011" w:rsidRDefault="00041011" w:rsidP="00041011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041011">
                        <w:rPr>
                          <w:rFonts w:ascii="Comic Sans MS" w:hAnsi="Comic Sans MS"/>
                          <w:sz w:val="20"/>
                        </w:rPr>
                        <w:t>Vasko dö Gama</w:t>
                      </w:r>
                    </w:p>
                  </w:txbxContent>
                </v:textbox>
              </v:roundrect>
            </w:pict>
          </mc:Fallback>
        </mc:AlternateContent>
      </w:r>
    </w:p>
    <w:p w:rsidR="00041011" w:rsidRPr="005520E0" w:rsidRDefault="00041011" w:rsidP="00041011">
      <w:pPr>
        <w:rPr>
          <w:rFonts w:ascii="Comic Sans MS" w:hAnsi="Comic Sans MS"/>
          <w:sz w:val="18"/>
          <w:szCs w:val="18"/>
        </w:rPr>
      </w:pPr>
    </w:p>
    <w:p w:rsidR="00041011" w:rsidRPr="005520E0" w:rsidRDefault="00AA0547" w:rsidP="0004101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2073275" cy="304800"/>
                <wp:effectExtent l="0" t="0" r="22225" b="19050"/>
                <wp:wrapNone/>
                <wp:docPr id="23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2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1011" w:rsidRPr="00041011" w:rsidRDefault="00041011" w:rsidP="0004101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041011">
                              <w:rPr>
                                <w:rFonts w:ascii="Comic Sans MS" w:hAnsi="Comic Sans MS"/>
                                <w:sz w:val="20"/>
                              </w:rPr>
                              <w:t>Americo Vespuci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4" o:spid="_x0000_s1033" style="position:absolute;margin-left:0;margin-top:4.75pt;width:163.25pt;height:24pt;z-index:251778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">
                <v:textbox>
                  <w:txbxContent>
                    <w:p w:rsidR="00041011" w:rsidRPr="00041011" w:rsidRDefault="00041011" w:rsidP="00041011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041011">
                        <w:rPr>
                          <w:rFonts w:ascii="Comic Sans MS" w:hAnsi="Comic Sans MS"/>
                          <w:sz w:val="20"/>
                        </w:rPr>
                        <w:t>Americo Vespuci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69CE">
        <w:rPr>
          <w:rFonts w:ascii="Comic Sans MS" w:hAnsi="Comic Sans MS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56515</wp:posOffset>
                </wp:positionV>
                <wp:extent cx="4019550" cy="327025"/>
                <wp:effectExtent l="0" t="0" r="19050" b="15875"/>
                <wp:wrapNone/>
                <wp:docPr id="24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327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1011" w:rsidRPr="00041011" w:rsidRDefault="00041011" w:rsidP="00041011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041011">
                              <w:rPr>
                                <w:rFonts w:ascii="Comic Sans MS" w:hAnsi="Comic Sans MS"/>
                                <w:sz w:val="20"/>
                              </w:rPr>
                              <w:t>Devamlı batıya doğru giderek ilk defa dünyanın etrafını dolaştı.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1" o:spid="_x0000_s1034" style="position:absolute;margin-left:210.75pt;margin-top:4.45pt;width:316.5pt;height:25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">
                <v:textbox>
                  <w:txbxContent>
                    <w:p w:rsidR="00041011" w:rsidRPr="00041011" w:rsidRDefault="00041011" w:rsidP="00041011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041011">
                        <w:rPr>
                          <w:rFonts w:ascii="Comic Sans MS" w:hAnsi="Comic Sans MS"/>
                          <w:sz w:val="20"/>
                        </w:rPr>
                        <w:t>Devamlı batıya doğru giderek ilk defa dünyanın etrafını dolaştı.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41011" w:rsidRPr="005520E0" w:rsidRDefault="00041011" w:rsidP="00041011">
      <w:pPr>
        <w:rPr>
          <w:rFonts w:ascii="Comic Sans MS" w:hAnsi="Comic Sans MS"/>
          <w:sz w:val="18"/>
          <w:szCs w:val="18"/>
        </w:rPr>
      </w:pPr>
    </w:p>
    <w:p w:rsidR="00041011" w:rsidRPr="005520E0" w:rsidRDefault="007169CE" w:rsidP="0004101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71120</wp:posOffset>
                </wp:positionV>
                <wp:extent cx="4038600" cy="369570"/>
                <wp:effectExtent l="0" t="0" r="19050" b="11430"/>
                <wp:wrapNone/>
                <wp:docPr id="22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369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1011" w:rsidRPr="00041011" w:rsidRDefault="00434527" w:rsidP="00041011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Ümit burnunu dolaşan ilk kişi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9" o:spid="_x0000_s1035" style="position:absolute;margin-left:210.75pt;margin-top:5.6pt;width:318pt;height:29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">
                <v:textbox>
                  <w:txbxContent>
                    <w:p w:rsidR="00041011" w:rsidRPr="00041011" w:rsidRDefault="00434527" w:rsidP="00041011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Ümit burnunu dolaşan ilk kişi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68580</wp:posOffset>
                </wp:positionV>
                <wp:extent cx="2073275" cy="299085"/>
                <wp:effectExtent l="13970" t="6985" r="8255" b="8255"/>
                <wp:wrapNone/>
                <wp:docPr id="2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275" cy="299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1011" w:rsidRPr="00041011" w:rsidRDefault="00041011" w:rsidP="0004101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041011">
                              <w:rPr>
                                <w:rFonts w:ascii="Comic Sans MS" w:hAnsi="Comic Sans MS"/>
                                <w:sz w:val="20"/>
                              </w:rPr>
                              <w:t>Macellan &amp; Del Kano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6" o:spid="_x0000_s1036" style="position:absolute;margin-left:.35pt;margin-top:5.4pt;width:163.25pt;height:23.5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">
                <v:textbox>
                  <w:txbxContent>
                    <w:p w:rsidR="00041011" w:rsidRPr="00041011" w:rsidRDefault="00041011" w:rsidP="00041011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041011">
                        <w:rPr>
                          <w:rFonts w:ascii="Comic Sans MS" w:hAnsi="Comic Sans MS"/>
                          <w:sz w:val="20"/>
                        </w:rPr>
                        <w:t>Macellan &amp; Del Kano</w:t>
                      </w:r>
                    </w:p>
                  </w:txbxContent>
                </v:textbox>
              </v:roundrect>
            </w:pict>
          </mc:Fallback>
        </mc:AlternateContent>
      </w:r>
    </w:p>
    <w:p w:rsidR="00041011" w:rsidRPr="005520E0" w:rsidRDefault="00041011" w:rsidP="00041011">
      <w:pPr>
        <w:rPr>
          <w:rFonts w:ascii="Comic Sans MS" w:hAnsi="Comic Sans MS"/>
          <w:sz w:val="18"/>
          <w:szCs w:val="18"/>
        </w:rPr>
      </w:pPr>
    </w:p>
    <w:p w:rsidR="00041011" w:rsidRPr="005520E0" w:rsidRDefault="007169CE" w:rsidP="0004101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114300</wp:posOffset>
                </wp:positionV>
                <wp:extent cx="4057650" cy="323850"/>
                <wp:effectExtent l="0" t="0" r="19050" b="19050"/>
                <wp:wrapNone/>
                <wp:docPr id="2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1011" w:rsidRPr="00041011" w:rsidRDefault="00041011" w:rsidP="0004101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4101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Amerika kıtasının kıta olduğunu anlamış ve bu kıtaya onun adı verilmiştir.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7" o:spid="_x0000_s1037" style="position:absolute;margin-left:210.75pt;margin-top:9pt;width:319.5pt;height:25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">
                <v:textbox>
                  <w:txbxContent>
                    <w:p w:rsidR="00041011" w:rsidRPr="00041011" w:rsidRDefault="00041011" w:rsidP="0004101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41011">
                        <w:rPr>
                          <w:rFonts w:ascii="Comic Sans MS" w:hAnsi="Comic Sans MS"/>
                          <w:sz w:val="18"/>
                          <w:szCs w:val="18"/>
                        </w:rPr>
                        <w:t>Amerika kıtasının kıta olduğunu anlamış ve bu kıtaya onun adı verilmiştir.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111760</wp:posOffset>
                </wp:positionV>
                <wp:extent cx="2073275" cy="313690"/>
                <wp:effectExtent l="13970" t="6985" r="8255" b="12700"/>
                <wp:wrapNone/>
                <wp:docPr id="19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275" cy="313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1011" w:rsidRPr="00041011" w:rsidRDefault="00434527" w:rsidP="0004101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Bartelmi Diaz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5" o:spid="_x0000_s1038" style="position:absolute;margin-left:.35pt;margin-top:8.8pt;width:163.25pt;height:24.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">
                <v:textbox>
                  <w:txbxContent>
                    <w:p w:rsidR="00041011" w:rsidRPr="00041011" w:rsidRDefault="00434527" w:rsidP="00041011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Bartelmi Diaz</w:t>
                      </w:r>
                    </w:p>
                  </w:txbxContent>
                </v:textbox>
              </v:roundrect>
            </w:pict>
          </mc:Fallback>
        </mc:AlternateContent>
      </w:r>
    </w:p>
    <w:p w:rsidR="00041011" w:rsidRDefault="00041011" w:rsidP="00041011">
      <w:pPr>
        <w:rPr>
          <w:rFonts w:ascii="Comic Sans MS" w:hAnsi="Comic Sans MS"/>
          <w:sz w:val="18"/>
          <w:szCs w:val="18"/>
        </w:rPr>
      </w:pPr>
    </w:p>
    <w:p w:rsidR="00041011" w:rsidRDefault="00041011" w:rsidP="00041011">
      <w:pPr>
        <w:rPr>
          <w:rFonts w:ascii="Comic Sans MS" w:hAnsi="Comic Sans MS"/>
          <w:sz w:val="18"/>
          <w:szCs w:val="18"/>
        </w:rPr>
      </w:pPr>
    </w:p>
    <w:p w:rsidR="00C63619" w:rsidRDefault="00C63619" w:rsidP="00217A8E">
      <w:pPr>
        <w:jc w:val="both"/>
        <w:rPr>
          <w:rFonts w:ascii="Comic Sans MS" w:hAnsi="Comic Sans MS"/>
          <w:b/>
          <w:sz w:val="20"/>
        </w:rPr>
      </w:pPr>
    </w:p>
    <w:p w:rsidR="00217A8E" w:rsidRPr="00A116BE" w:rsidRDefault="00A116BE" w:rsidP="00217A8E">
      <w:pPr>
        <w:jc w:val="both"/>
        <w:rPr>
          <w:rFonts w:ascii="Comic Sans MS" w:hAnsi="Comic Sans MS"/>
          <w:b/>
          <w:sz w:val="20"/>
        </w:rPr>
      </w:pPr>
      <w:r w:rsidRPr="00A116BE">
        <w:rPr>
          <w:rFonts w:ascii="Comic Sans MS" w:hAnsi="Comic Sans MS"/>
          <w:b/>
          <w:sz w:val="20"/>
        </w:rPr>
        <w:t>C.</w:t>
      </w:r>
      <w:r w:rsidR="00217A8E" w:rsidRPr="00A116BE">
        <w:rPr>
          <w:rFonts w:ascii="Comic Sans MS" w:hAnsi="Comic Sans MS"/>
          <w:b/>
          <w:sz w:val="20"/>
        </w:rPr>
        <w:t>Aşağıda verilen icatlar hangi medeniyetler tarafından bulunmuşsa karşısına yazınız. (10 puan)</w:t>
      </w:r>
    </w:p>
    <w:tbl>
      <w:tblPr>
        <w:tblStyle w:val="TabloKlavuzu"/>
        <w:tblpPr w:leftFromText="141" w:rightFromText="141" w:vertAnchor="text" w:horzAnchor="margin" w:tblpY="53"/>
        <w:tblW w:w="0" w:type="auto"/>
        <w:tblLook w:val="01E0" w:firstRow="1" w:lastRow="1" w:firstColumn="1" w:lastColumn="1" w:noHBand="0" w:noVBand="0"/>
      </w:tblPr>
      <w:tblGrid>
        <w:gridCol w:w="464"/>
        <w:gridCol w:w="1204"/>
        <w:gridCol w:w="1611"/>
      </w:tblGrid>
      <w:tr w:rsidR="00802780" w:rsidTr="00802780">
        <w:trPr>
          <w:trHeight w:val="332"/>
        </w:trPr>
        <w:tc>
          <w:tcPr>
            <w:tcW w:w="3279" w:type="dxa"/>
            <w:gridSpan w:val="3"/>
          </w:tcPr>
          <w:p w:rsidR="00802780" w:rsidRDefault="00802780" w:rsidP="00802780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MEDENİYETİN ADI</w:t>
            </w:r>
          </w:p>
        </w:tc>
      </w:tr>
      <w:tr w:rsidR="00802780" w:rsidTr="00802780">
        <w:trPr>
          <w:trHeight w:val="302"/>
        </w:trPr>
        <w:tc>
          <w:tcPr>
            <w:tcW w:w="464" w:type="dxa"/>
          </w:tcPr>
          <w:p w:rsidR="00802780" w:rsidRDefault="00802780" w:rsidP="00802780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A</w:t>
            </w:r>
          </w:p>
        </w:tc>
        <w:tc>
          <w:tcPr>
            <w:tcW w:w="1204" w:type="dxa"/>
          </w:tcPr>
          <w:p w:rsidR="00802780" w:rsidRPr="00902038" w:rsidRDefault="00802780" w:rsidP="00802780">
            <w:pPr>
              <w:rPr>
                <w:rFonts w:ascii="Comic Sans MS" w:hAnsi="Comic Sans MS"/>
                <w:b/>
                <w:sz w:val="20"/>
              </w:rPr>
            </w:pPr>
            <w:r w:rsidRPr="00902038">
              <w:rPr>
                <w:rFonts w:ascii="Comic Sans MS" w:hAnsi="Comic Sans MS"/>
                <w:b/>
                <w:sz w:val="20"/>
              </w:rPr>
              <w:t>Sümerler</w:t>
            </w:r>
          </w:p>
        </w:tc>
        <w:tc>
          <w:tcPr>
            <w:tcW w:w="1611" w:type="dxa"/>
          </w:tcPr>
          <w:p w:rsidR="00802780" w:rsidRDefault="00802780" w:rsidP="00802780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802780" w:rsidTr="00802780">
        <w:trPr>
          <w:trHeight w:val="302"/>
        </w:trPr>
        <w:tc>
          <w:tcPr>
            <w:tcW w:w="464" w:type="dxa"/>
          </w:tcPr>
          <w:p w:rsidR="00802780" w:rsidRDefault="00802780" w:rsidP="00802780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B</w:t>
            </w:r>
          </w:p>
        </w:tc>
        <w:tc>
          <w:tcPr>
            <w:tcW w:w="1204" w:type="dxa"/>
          </w:tcPr>
          <w:p w:rsidR="00802780" w:rsidRPr="00902038" w:rsidRDefault="00802780" w:rsidP="00802780">
            <w:pPr>
              <w:rPr>
                <w:rFonts w:ascii="Comic Sans MS" w:hAnsi="Comic Sans MS"/>
                <w:b/>
                <w:sz w:val="20"/>
              </w:rPr>
            </w:pPr>
            <w:r w:rsidRPr="00902038">
              <w:rPr>
                <w:rFonts w:ascii="Comic Sans MS" w:hAnsi="Comic Sans MS"/>
                <w:b/>
                <w:sz w:val="20"/>
              </w:rPr>
              <w:t>Çinliler</w:t>
            </w:r>
          </w:p>
        </w:tc>
        <w:tc>
          <w:tcPr>
            <w:tcW w:w="1611" w:type="dxa"/>
          </w:tcPr>
          <w:p w:rsidR="00802780" w:rsidRDefault="00802780" w:rsidP="00802780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802780" w:rsidTr="00802780">
        <w:trPr>
          <w:trHeight w:val="302"/>
        </w:trPr>
        <w:tc>
          <w:tcPr>
            <w:tcW w:w="464" w:type="dxa"/>
          </w:tcPr>
          <w:p w:rsidR="00802780" w:rsidRDefault="00802780" w:rsidP="00802780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C</w:t>
            </w:r>
          </w:p>
        </w:tc>
        <w:tc>
          <w:tcPr>
            <w:tcW w:w="1204" w:type="dxa"/>
          </w:tcPr>
          <w:p w:rsidR="00802780" w:rsidRPr="00902038" w:rsidRDefault="00802780" w:rsidP="00802780">
            <w:pPr>
              <w:rPr>
                <w:rFonts w:ascii="Comic Sans MS" w:hAnsi="Comic Sans MS"/>
                <w:b/>
                <w:sz w:val="20"/>
              </w:rPr>
            </w:pPr>
            <w:r w:rsidRPr="00902038">
              <w:rPr>
                <w:rFonts w:ascii="Comic Sans MS" w:hAnsi="Comic Sans MS"/>
                <w:b/>
                <w:sz w:val="20"/>
              </w:rPr>
              <w:t>Fenikeliler</w:t>
            </w:r>
          </w:p>
        </w:tc>
        <w:tc>
          <w:tcPr>
            <w:tcW w:w="1611" w:type="dxa"/>
          </w:tcPr>
          <w:p w:rsidR="00802780" w:rsidRDefault="00802780" w:rsidP="00802780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802780" w:rsidTr="00802780">
        <w:trPr>
          <w:trHeight w:val="318"/>
        </w:trPr>
        <w:tc>
          <w:tcPr>
            <w:tcW w:w="464" w:type="dxa"/>
          </w:tcPr>
          <w:p w:rsidR="00802780" w:rsidRDefault="00802780" w:rsidP="00802780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D</w:t>
            </w:r>
          </w:p>
        </w:tc>
        <w:tc>
          <w:tcPr>
            <w:tcW w:w="1204" w:type="dxa"/>
          </w:tcPr>
          <w:p w:rsidR="00802780" w:rsidRPr="00902038" w:rsidRDefault="00802780" w:rsidP="00802780">
            <w:pPr>
              <w:rPr>
                <w:rFonts w:ascii="Comic Sans MS" w:hAnsi="Comic Sans MS"/>
                <w:b/>
                <w:sz w:val="20"/>
              </w:rPr>
            </w:pPr>
            <w:r w:rsidRPr="00902038">
              <w:rPr>
                <w:rFonts w:ascii="Comic Sans MS" w:hAnsi="Comic Sans MS"/>
                <w:b/>
                <w:sz w:val="20"/>
              </w:rPr>
              <w:t>Lidyalılar</w:t>
            </w:r>
          </w:p>
        </w:tc>
        <w:tc>
          <w:tcPr>
            <w:tcW w:w="1611" w:type="dxa"/>
          </w:tcPr>
          <w:p w:rsidR="00802780" w:rsidRDefault="00802780" w:rsidP="00802780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802780" w:rsidTr="00802780">
        <w:trPr>
          <w:trHeight w:val="318"/>
        </w:trPr>
        <w:tc>
          <w:tcPr>
            <w:tcW w:w="464" w:type="dxa"/>
          </w:tcPr>
          <w:p w:rsidR="00802780" w:rsidRDefault="00802780" w:rsidP="00802780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E</w:t>
            </w:r>
          </w:p>
        </w:tc>
        <w:tc>
          <w:tcPr>
            <w:tcW w:w="1204" w:type="dxa"/>
          </w:tcPr>
          <w:p w:rsidR="00802780" w:rsidRPr="00902038" w:rsidRDefault="00802780" w:rsidP="00802780">
            <w:pPr>
              <w:rPr>
                <w:rFonts w:ascii="Comic Sans MS" w:hAnsi="Comic Sans MS"/>
                <w:b/>
                <w:sz w:val="20"/>
              </w:rPr>
            </w:pPr>
            <w:r w:rsidRPr="00902038">
              <w:rPr>
                <w:rFonts w:ascii="Comic Sans MS" w:hAnsi="Comic Sans MS"/>
                <w:b/>
                <w:sz w:val="20"/>
              </w:rPr>
              <w:t>Mısırlılar</w:t>
            </w:r>
          </w:p>
        </w:tc>
        <w:tc>
          <w:tcPr>
            <w:tcW w:w="1611" w:type="dxa"/>
          </w:tcPr>
          <w:p w:rsidR="00802780" w:rsidRDefault="00802780" w:rsidP="00802780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:rsidR="00452AA1" w:rsidRDefault="00456B88" w:rsidP="00851860">
      <w:pPr>
        <w:jc w:val="both"/>
        <w:rPr>
          <w:color w:val="000000"/>
          <w:spacing w:val="-3"/>
          <w:sz w:val="21"/>
          <w:szCs w:val="21"/>
        </w:rPr>
      </w:pPr>
      <w:r>
        <w:rPr>
          <w:rFonts w:ascii="Comic Sans MS" w:hAnsi="Comic Sans MS"/>
          <w:b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3409315</wp:posOffset>
                </wp:positionH>
                <wp:positionV relativeFrom="paragraph">
                  <wp:posOffset>88900</wp:posOffset>
                </wp:positionV>
                <wp:extent cx="2857500" cy="1104265"/>
                <wp:effectExtent l="10160" t="10160" r="8890" b="9525"/>
                <wp:wrapNone/>
                <wp:docPr id="18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0426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A8E" w:rsidRPr="00902038" w:rsidRDefault="00A116BE" w:rsidP="00217A8E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1- M</w:t>
                            </w:r>
                            <w:r w:rsidRPr="00902038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ürekkep       </w:t>
                            </w:r>
                            <w:r w:rsidR="006D0A27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902038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6-C</w:t>
                            </w:r>
                            <w:r w:rsidRPr="00902038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am</w:t>
                            </w:r>
                          </w:p>
                          <w:p w:rsidR="00217A8E" w:rsidRPr="00902038" w:rsidRDefault="00A116BE" w:rsidP="00217A8E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2- M</w:t>
                            </w:r>
                            <w:r w:rsidRPr="00902038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atbaa            </w:t>
                            </w:r>
                            <w:r w:rsidR="006D0A27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7- T</w:t>
                            </w:r>
                            <w:r w:rsidRPr="00902038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ekerlek</w:t>
                            </w:r>
                          </w:p>
                          <w:p w:rsidR="00217A8E" w:rsidRPr="00902038" w:rsidRDefault="00A116BE" w:rsidP="00217A8E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3- A</w:t>
                            </w:r>
                            <w:r w:rsidRPr="00902038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lfabe         </w:t>
                            </w:r>
                            <w:r w:rsidR="006D0A27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902038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8- </w:t>
                            </w:r>
                            <w:r w:rsidR="00A515E7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Çivi y</w:t>
                            </w:r>
                            <w:r w:rsidRPr="00902038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azı</w:t>
                            </w:r>
                            <w:r w:rsidR="00A515E7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sı</w:t>
                            </w:r>
                          </w:p>
                          <w:p w:rsidR="00217A8E" w:rsidRPr="00902038" w:rsidRDefault="00A116BE" w:rsidP="00217A8E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4- Barut               </w:t>
                            </w:r>
                            <w:r w:rsidR="006D0A27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9- P</w:t>
                            </w:r>
                            <w:r w:rsidRPr="00902038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ara</w:t>
                            </w:r>
                          </w:p>
                          <w:p w:rsidR="00217A8E" w:rsidRPr="00902038" w:rsidRDefault="00A116BE" w:rsidP="00217A8E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5- </w:t>
                            </w:r>
                            <w:r w:rsidR="006D0A27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Hiyeroglif yazı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     10- P</w:t>
                            </w:r>
                            <w:r w:rsidRPr="00902038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usula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5" o:spid="_x0000_s1039" type="#_x0000_t202" style="position:absolute;left:0;text-align:left;margin-left:268.45pt;margin-top:7pt;width:225pt;height:86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" fillcolor="#f9c">
                <v:textbox>
                  <w:txbxContent>
                    <w:p w:rsidR="00217A8E" w:rsidRPr="00902038" w:rsidRDefault="00A116BE" w:rsidP="00217A8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1- M</w:t>
                      </w:r>
                      <w:r w:rsidRPr="00902038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ürekkep       </w:t>
                      </w:r>
                      <w:r w:rsidR="006D0A27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    </w:t>
                      </w:r>
                      <w:r w:rsidRPr="00902038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6-C</w:t>
                      </w:r>
                      <w:r w:rsidRPr="00902038">
                        <w:rPr>
                          <w:rFonts w:ascii="Comic Sans MS" w:hAnsi="Comic Sans MS"/>
                          <w:sz w:val="22"/>
                          <w:szCs w:val="22"/>
                        </w:rPr>
                        <w:t>am</w:t>
                      </w:r>
                    </w:p>
                    <w:p w:rsidR="00217A8E" w:rsidRPr="00902038" w:rsidRDefault="00A116BE" w:rsidP="00217A8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2- M</w:t>
                      </w:r>
                      <w:r w:rsidRPr="00902038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atbaa            </w:t>
                      </w:r>
                      <w:r w:rsidR="006D0A27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     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7- T</w:t>
                      </w:r>
                      <w:r w:rsidRPr="00902038">
                        <w:rPr>
                          <w:rFonts w:ascii="Comic Sans MS" w:hAnsi="Comic Sans MS"/>
                          <w:sz w:val="22"/>
                          <w:szCs w:val="22"/>
                        </w:rPr>
                        <w:t>ekerlek</w:t>
                      </w:r>
                    </w:p>
                    <w:p w:rsidR="00217A8E" w:rsidRPr="00902038" w:rsidRDefault="00A116BE" w:rsidP="00217A8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3- A</w:t>
                      </w:r>
                      <w:r w:rsidRPr="00902038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lfabe         </w:t>
                      </w:r>
                      <w:r w:rsidR="006D0A27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    </w:t>
                      </w:r>
                      <w:r w:rsidRPr="00902038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8- </w:t>
                      </w:r>
                      <w:r w:rsidR="00A515E7">
                        <w:rPr>
                          <w:rFonts w:ascii="Comic Sans MS" w:hAnsi="Comic Sans MS"/>
                          <w:sz w:val="22"/>
                          <w:szCs w:val="22"/>
                        </w:rPr>
                        <w:t>Çivi y</w:t>
                      </w:r>
                      <w:r w:rsidRPr="00902038">
                        <w:rPr>
                          <w:rFonts w:ascii="Comic Sans MS" w:hAnsi="Comic Sans MS"/>
                          <w:sz w:val="22"/>
                          <w:szCs w:val="22"/>
                        </w:rPr>
                        <w:t>azı</w:t>
                      </w:r>
                      <w:r w:rsidR="00A515E7">
                        <w:rPr>
                          <w:rFonts w:ascii="Comic Sans MS" w:hAnsi="Comic Sans MS"/>
                          <w:sz w:val="22"/>
                          <w:szCs w:val="22"/>
                        </w:rPr>
                        <w:t>sı</w:t>
                      </w:r>
                    </w:p>
                    <w:p w:rsidR="00217A8E" w:rsidRPr="00902038" w:rsidRDefault="00A116BE" w:rsidP="00217A8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4- Barut               </w:t>
                      </w:r>
                      <w:r w:rsidR="006D0A27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9- P</w:t>
                      </w:r>
                      <w:r w:rsidRPr="00902038">
                        <w:rPr>
                          <w:rFonts w:ascii="Comic Sans MS" w:hAnsi="Comic Sans MS"/>
                          <w:sz w:val="22"/>
                          <w:szCs w:val="22"/>
                        </w:rPr>
                        <w:t>ara</w:t>
                      </w:r>
                    </w:p>
                    <w:p w:rsidR="00217A8E" w:rsidRPr="00902038" w:rsidRDefault="00A116BE" w:rsidP="00217A8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5- </w:t>
                      </w:r>
                      <w:r w:rsidR="006D0A27">
                        <w:rPr>
                          <w:rFonts w:ascii="Comic Sans MS" w:hAnsi="Comic Sans MS"/>
                          <w:sz w:val="22"/>
                          <w:szCs w:val="22"/>
                        </w:rPr>
                        <w:t>Hiyeroglif yazı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     10- P</w:t>
                      </w:r>
                      <w:r w:rsidRPr="00902038">
                        <w:rPr>
                          <w:rFonts w:ascii="Comic Sans MS" w:hAnsi="Comic Sans MS"/>
                          <w:sz w:val="22"/>
                          <w:szCs w:val="22"/>
                        </w:rPr>
                        <w:t>usula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>
                <wp:simplePos x="0" y="0"/>
                <wp:positionH relativeFrom="column">
                  <wp:posOffset>2397760</wp:posOffset>
                </wp:positionH>
                <wp:positionV relativeFrom="paragraph">
                  <wp:posOffset>32385</wp:posOffset>
                </wp:positionV>
                <wp:extent cx="4000500" cy="1179830"/>
                <wp:effectExtent l="17780" t="10795" r="10795" b="9525"/>
                <wp:wrapTight wrapText="bothSides">
                  <wp:wrapPolygon edited="0">
                    <wp:start x="5040" y="-163"/>
                    <wp:lineTo x="5040" y="2453"/>
                    <wp:lineTo x="3240" y="5069"/>
                    <wp:lineTo x="103" y="10312"/>
                    <wp:lineTo x="-51" y="10800"/>
                    <wp:lineTo x="2777" y="15869"/>
                    <wp:lineTo x="4731" y="18159"/>
                    <wp:lineTo x="5040" y="18159"/>
                    <wp:lineTo x="5040" y="21437"/>
                    <wp:lineTo x="21651" y="21437"/>
                    <wp:lineTo x="21651" y="-163"/>
                    <wp:lineTo x="5040" y="-163"/>
                  </wp:wrapPolygon>
                </wp:wrapTight>
                <wp:docPr id="17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179830"/>
                        </a:xfrm>
                        <a:prstGeom prst="leftArrowCallout">
                          <a:avLst>
                            <a:gd name="adj1" fmla="val 26426"/>
                            <a:gd name="adj2" fmla="val 28051"/>
                            <a:gd name="adj3" fmla="val 57439"/>
                            <a:gd name="adj4" fmla="val 76134"/>
                          </a:avLst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05BEA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AutoShape 224" o:spid="_x0000_s1026" type="#_x0000_t77" style="position:absolute;margin-left:188.8pt;margin-top:2.55pt;width:315pt;height:92.9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" adj="5155,4741,3659,7946" fillcolor="#f9c">
                <w10:wrap type="tight"/>
              </v:shape>
            </w:pict>
          </mc:Fallback>
        </mc:AlternateContent>
      </w:r>
      <w:r w:rsidR="00217A8E">
        <w:rPr>
          <w:color w:val="000000"/>
          <w:spacing w:val="-3"/>
          <w:sz w:val="21"/>
          <w:szCs w:val="21"/>
        </w:rPr>
        <w:t xml:space="preserve">  </w:t>
      </w:r>
      <w:r w:rsidR="00802780">
        <w:rPr>
          <w:color w:val="000000"/>
          <w:spacing w:val="-3"/>
          <w:sz w:val="21"/>
          <w:szCs w:val="21"/>
        </w:rPr>
        <w:t xml:space="preserve">                          </w:t>
      </w:r>
      <w:r w:rsidR="00802780">
        <w:rPr>
          <w:color w:val="000000"/>
          <w:spacing w:val="-3"/>
          <w:sz w:val="21"/>
          <w:szCs w:val="21"/>
        </w:rPr>
        <w:tab/>
      </w:r>
    </w:p>
    <w:p w:rsidR="00452AA1" w:rsidRDefault="00452AA1" w:rsidP="00851860">
      <w:pPr>
        <w:jc w:val="both"/>
        <w:rPr>
          <w:rFonts w:ascii="Comic Sans MS" w:hAnsi="Comic Sans MS" w:cs="Tahoma"/>
          <w:b/>
          <w:sz w:val="20"/>
          <w:lang w:eastAsia="tr-TR"/>
        </w:rPr>
      </w:pPr>
    </w:p>
    <w:p w:rsidR="00452AA1" w:rsidRDefault="00452AA1" w:rsidP="00851860">
      <w:pPr>
        <w:jc w:val="both"/>
        <w:rPr>
          <w:rFonts w:ascii="Comic Sans MS" w:hAnsi="Comic Sans MS" w:cs="Tahoma"/>
          <w:b/>
          <w:sz w:val="20"/>
          <w:lang w:eastAsia="tr-TR"/>
        </w:rPr>
      </w:pPr>
    </w:p>
    <w:p w:rsidR="00452AA1" w:rsidRDefault="00452AA1" w:rsidP="00851860">
      <w:pPr>
        <w:jc w:val="both"/>
        <w:rPr>
          <w:rFonts w:ascii="Comic Sans MS" w:hAnsi="Comic Sans MS" w:cs="Tahoma"/>
          <w:b/>
          <w:sz w:val="20"/>
          <w:lang w:eastAsia="tr-TR"/>
        </w:rPr>
      </w:pPr>
    </w:p>
    <w:p w:rsidR="00452AA1" w:rsidRDefault="00452AA1" w:rsidP="00851860">
      <w:pPr>
        <w:jc w:val="both"/>
        <w:rPr>
          <w:rFonts w:ascii="Comic Sans MS" w:hAnsi="Comic Sans MS" w:cs="Tahoma"/>
          <w:b/>
          <w:sz w:val="20"/>
          <w:lang w:eastAsia="tr-TR"/>
        </w:rPr>
      </w:pPr>
    </w:p>
    <w:p w:rsidR="00AA0547" w:rsidRPr="00AA0547" w:rsidRDefault="00AA0547" w:rsidP="00AA0547">
      <w:pPr>
        <w:pStyle w:val="AralkYok"/>
        <w:rPr>
          <w:rFonts w:ascii="Comic Sans MS" w:hAnsi="Comic Sans MS" w:cs="Segoe UI"/>
          <w:b/>
          <w:sz w:val="20"/>
          <w:szCs w:val="18"/>
          <w:lang w:eastAsia="tr-TR"/>
        </w:rPr>
      </w:pPr>
    </w:p>
    <w:p w:rsidR="00AA0547" w:rsidRPr="00B56BE4" w:rsidRDefault="00AA0547" w:rsidP="00AA0547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 w:cs="Segoe UI"/>
          <w:b/>
          <w:iCs/>
          <w:szCs w:val="18"/>
        </w:rPr>
      </w:pPr>
      <w:proofErr w:type="gramStart"/>
      <w:r w:rsidRPr="00B56BE4">
        <w:rPr>
          <w:rFonts w:ascii="Comic Sans MS" w:hAnsi="Comic Sans MS" w:cs="Segoe UI"/>
          <w:b/>
          <w:iCs/>
          <w:szCs w:val="18"/>
        </w:rPr>
        <w:t>İngiltere  –</w:t>
      </w:r>
      <w:proofErr w:type="gramEnd"/>
      <w:r w:rsidRPr="00B56BE4">
        <w:rPr>
          <w:rFonts w:ascii="Comic Sans MS" w:hAnsi="Comic Sans MS" w:cs="Segoe UI"/>
          <w:b/>
          <w:iCs/>
          <w:szCs w:val="18"/>
        </w:rPr>
        <w:t xml:space="preserve">  İpek Yolu - </w:t>
      </w:r>
      <w:proofErr w:type="spellStart"/>
      <w:r w:rsidRPr="00B56BE4">
        <w:rPr>
          <w:rFonts w:ascii="Comic Sans MS" w:hAnsi="Comic Sans MS" w:cs="Segoe UI"/>
          <w:b/>
          <w:iCs/>
          <w:szCs w:val="18"/>
        </w:rPr>
        <w:t>İbni</w:t>
      </w:r>
      <w:proofErr w:type="spellEnd"/>
      <w:r w:rsidRPr="00B56BE4">
        <w:rPr>
          <w:rFonts w:ascii="Comic Sans MS" w:hAnsi="Comic Sans MS" w:cs="Segoe UI"/>
          <w:b/>
          <w:iCs/>
          <w:szCs w:val="18"/>
        </w:rPr>
        <w:t xml:space="preserve"> Sina  -  Ümit Burnu - Yazı </w:t>
      </w:r>
    </w:p>
    <w:p w:rsidR="00EF3833" w:rsidRDefault="00AA0547" w:rsidP="00851860">
      <w:pPr>
        <w:jc w:val="both"/>
        <w:rPr>
          <w:rFonts w:ascii="Comic Sans MS" w:hAnsi="Comic Sans MS" w:cs="Tahoma"/>
          <w:b/>
          <w:sz w:val="20"/>
          <w:lang w:eastAsia="tr-TR"/>
        </w:rPr>
      </w:pPr>
      <w:r>
        <w:rPr>
          <w:rFonts w:ascii="Comic Sans MS" w:hAnsi="Comic Sans MS" w:cs="Segoe UI"/>
          <w:b/>
          <w:sz w:val="20"/>
          <w:szCs w:val="18"/>
        </w:rPr>
        <w:t>D-</w:t>
      </w:r>
      <w:r w:rsidRPr="00AA0547">
        <w:rPr>
          <w:rFonts w:ascii="Comic Sans MS" w:hAnsi="Comic Sans MS" w:cs="Segoe UI"/>
          <w:b/>
          <w:sz w:val="20"/>
          <w:szCs w:val="18"/>
        </w:rPr>
        <w:t xml:space="preserve">Aşağıdaki boşluklara yukarıda verilen kelimelerden </w:t>
      </w:r>
      <w:r w:rsidRPr="00AA0547">
        <w:rPr>
          <w:rFonts w:ascii="Comic Sans MS" w:hAnsi="Comic Sans MS" w:cs="Segoe UI"/>
          <w:b/>
          <w:sz w:val="20"/>
          <w:szCs w:val="18"/>
          <w:u w:val="single"/>
        </w:rPr>
        <w:t>uygun olanlarını</w:t>
      </w:r>
      <w:r w:rsidRPr="00AA0547">
        <w:rPr>
          <w:rFonts w:ascii="Comic Sans MS" w:hAnsi="Comic Sans MS" w:cs="Segoe UI"/>
          <w:b/>
          <w:sz w:val="20"/>
          <w:szCs w:val="18"/>
        </w:rPr>
        <w:t xml:space="preserve"> yazınız</w:t>
      </w:r>
      <w:r>
        <w:rPr>
          <w:rFonts w:ascii="Comic Sans MS" w:hAnsi="Comic Sans MS" w:cs="Segoe UI"/>
          <w:b/>
          <w:sz w:val="20"/>
          <w:szCs w:val="18"/>
        </w:rPr>
        <w:t>?</w:t>
      </w:r>
      <w:r w:rsidR="00FB346F" w:rsidRPr="00FB346F">
        <w:t xml:space="preserve"> </w:t>
      </w:r>
      <w:r w:rsidR="00FB346F" w:rsidRPr="00FB346F">
        <w:rPr>
          <w:rFonts w:ascii="Comic Sans MS" w:hAnsi="Comic Sans MS"/>
          <w:b/>
          <w:sz w:val="20"/>
        </w:rPr>
        <w:t>.(10 Puan)</w:t>
      </w:r>
    </w:p>
    <w:p w:rsidR="00EF3833" w:rsidRPr="00EF3833" w:rsidRDefault="00EF3833" w:rsidP="00EF3833">
      <w:pPr>
        <w:pStyle w:val="AralkYok"/>
        <w:rPr>
          <w:rFonts w:ascii="Comic Sans MS" w:hAnsi="Comic Sans MS" w:cs="Segoe UI"/>
          <w:sz w:val="20"/>
          <w:szCs w:val="18"/>
          <w:lang w:eastAsia="tr-TR"/>
        </w:rPr>
      </w:pPr>
      <w:r w:rsidRPr="00EF3833">
        <w:rPr>
          <w:rFonts w:ascii="Comic Sans MS" w:hAnsi="Comic Sans MS" w:cs="Segoe UI"/>
          <w:b/>
          <w:sz w:val="20"/>
          <w:szCs w:val="18"/>
        </w:rPr>
        <w:t>1-</w:t>
      </w:r>
      <w:r w:rsidRPr="00EF3833">
        <w:rPr>
          <w:rFonts w:ascii="Comic Sans MS" w:hAnsi="Comic Sans MS" w:cs="Segoe UI"/>
          <w:sz w:val="20"/>
          <w:szCs w:val="18"/>
        </w:rPr>
        <w:t xml:space="preserve">Tarihi dönemlerin başlamasını, bilgilerin kalıcılığını ve aktarımını büyük ölçüde sağlayan buluş ………………… </w:t>
      </w:r>
      <w:proofErr w:type="spellStart"/>
      <w:r w:rsidRPr="00EF3833">
        <w:rPr>
          <w:rFonts w:ascii="Comic Sans MS" w:hAnsi="Comic Sans MS" w:cs="Segoe UI"/>
          <w:sz w:val="20"/>
          <w:szCs w:val="18"/>
        </w:rPr>
        <w:t>dır</w:t>
      </w:r>
      <w:proofErr w:type="spellEnd"/>
      <w:r w:rsidRPr="00EF3833">
        <w:rPr>
          <w:rFonts w:ascii="Comic Sans MS" w:hAnsi="Comic Sans MS" w:cs="Segoe UI"/>
          <w:sz w:val="20"/>
          <w:szCs w:val="18"/>
        </w:rPr>
        <w:t>.</w:t>
      </w:r>
    </w:p>
    <w:p w:rsidR="00EF3833" w:rsidRPr="00EF3833" w:rsidRDefault="00EF3833" w:rsidP="00EF3833">
      <w:pPr>
        <w:pStyle w:val="AralkYok"/>
        <w:rPr>
          <w:rFonts w:ascii="Comic Sans MS" w:hAnsi="Comic Sans MS" w:cs="Segoe UI"/>
          <w:sz w:val="20"/>
          <w:szCs w:val="18"/>
        </w:rPr>
      </w:pPr>
      <w:r w:rsidRPr="00EF3833">
        <w:rPr>
          <w:rFonts w:ascii="Comic Sans MS" w:hAnsi="Comic Sans MS" w:cs="Segoe UI"/>
          <w:b/>
          <w:sz w:val="20"/>
          <w:szCs w:val="18"/>
        </w:rPr>
        <w:t>2</w:t>
      </w:r>
      <w:proofErr w:type="gramStart"/>
      <w:r w:rsidRPr="00EF3833">
        <w:rPr>
          <w:rFonts w:ascii="Comic Sans MS" w:hAnsi="Comic Sans MS" w:cs="Segoe UI"/>
          <w:b/>
          <w:sz w:val="20"/>
          <w:szCs w:val="18"/>
        </w:rPr>
        <w:t>-‘</w:t>
      </w:r>
      <w:proofErr w:type="gramEnd"/>
      <w:r w:rsidRPr="00EF3833">
        <w:rPr>
          <w:rFonts w:ascii="Comic Sans MS" w:hAnsi="Comic Sans MS" w:cs="Segoe UI"/>
          <w:sz w:val="20"/>
          <w:szCs w:val="18"/>
        </w:rPr>
        <w:t>’El Kanun’’ adlı kitabıyla Avrupa’da ‘’</w:t>
      </w:r>
      <w:proofErr w:type="spellStart"/>
      <w:r w:rsidRPr="00EF3833">
        <w:rPr>
          <w:rFonts w:ascii="Comic Sans MS" w:hAnsi="Comic Sans MS" w:cs="Segoe UI"/>
          <w:sz w:val="20"/>
          <w:szCs w:val="18"/>
        </w:rPr>
        <w:t>Avicenna</w:t>
      </w:r>
      <w:proofErr w:type="spellEnd"/>
      <w:r w:rsidRPr="00EF3833">
        <w:rPr>
          <w:rFonts w:ascii="Comic Sans MS" w:hAnsi="Comic Sans MS" w:cs="Segoe UI"/>
          <w:sz w:val="20"/>
          <w:szCs w:val="18"/>
        </w:rPr>
        <w:t xml:space="preserve">’’ olarak tanınan, tıp alanında büyük çalışmalar ve buluşlar yapmış Türk-İslam bilginimiz ……………………………… </w:t>
      </w:r>
      <w:proofErr w:type="spellStart"/>
      <w:r w:rsidRPr="00EF3833">
        <w:rPr>
          <w:rFonts w:ascii="Comic Sans MS" w:hAnsi="Comic Sans MS" w:cs="Segoe UI"/>
          <w:sz w:val="20"/>
          <w:szCs w:val="18"/>
        </w:rPr>
        <w:t>dır</w:t>
      </w:r>
      <w:proofErr w:type="spellEnd"/>
      <w:r w:rsidRPr="00EF3833">
        <w:rPr>
          <w:rFonts w:ascii="Comic Sans MS" w:hAnsi="Comic Sans MS" w:cs="Segoe UI"/>
          <w:sz w:val="20"/>
          <w:szCs w:val="18"/>
        </w:rPr>
        <w:t>.</w:t>
      </w:r>
    </w:p>
    <w:p w:rsidR="00EF3833" w:rsidRPr="00EF3833" w:rsidRDefault="00EF3833" w:rsidP="00EF3833">
      <w:pPr>
        <w:pStyle w:val="AralkYok"/>
        <w:rPr>
          <w:rFonts w:ascii="Comic Sans MS" w:hAnsi="Comic Sans MS" w:cs="Segoe UI"/>
          <w:sz w:val="20"/>
          <w:szCs w:val="18"/>
        </w:rPr>
      </w:pPr>
      <w:r w:rsidRPr="00EF3833">
        <w:rPr>
          <w:rFonts w:ascii="Comic Sans MS" w:hAnsi="Comic Sans MS" w:cs="Segoe UI"/>
          <w:b/>
          <w:sz w:val="20"/>
          <w:szCs w:val="18"/>
        </w:rPr>
        <w:t>3-</w:t>
      </w:r>
      <w:r w:rsidRPr="00EF3833">
        <w:rPr>
          <w:rFonts w:ascii="Comic Sans MS" w:hAnsi="Comic Sans MS" w:cs="Segoe UI"/>
          <w:sz w:val="20"/>
          <w:szCs w:val="18"/>
        </w:rPr>
        <w:t xml:space="preserve"> Orta Asya’yı boydan boya kat ederek Avrupa’ya ulaşan ve yüzyıllarca ticaret yapılmak amacıyla kullanılan yolun adı ………………………………… dur.</w:t>
      </w:r>
    </w:p>
    <w:p w:rsidR="00EF3833" w:rsidRPr="00EF3833" w:rsidRDefault="00EF3833" w:rsidP="00EF3833">
      <w:pPr>
        <w:pStyle w:val="AralkYok"/>
        <w:rPr>
          <w:rFonts w:ascii="Comic Sans MS" w:hAnsi="Comic Sans MS" w:cs="Segoe UI"/>
          <w:sz w:val="20"/>
          <w:szCs w:val="18"/>
        </w:rPr>
      </w:pPr>
      <w:r w:rsidRPr="00EF3833">
        <w:rPr>
          <w:rFonts w:ascii="Comic Sans MS" w:hAnsi="Comic Sans MS" w:cs="Segoe UI"/>
          <w:b/>
          <w:sz w:val="20"/>
          <w:szCs w:val="18"/>
        </w:rPr>
        <w:t>4-</w:t>
      </w:r>
      <w:r w:rsidRPr="00EF3833">
        <w:rPr>
          <w:rFonts w:ascii="Comic Sans MS" w:hAnsi="Comic Sans MS" w:cs="Segoe UI"/>
          <w:sz w:val="20"/>
          <w:szCs w:val="18"/>
        </w:rPr>
        <w:t xml:space="preserve"> Afrika’nın en güneyinde bulunan ve </w:t>
      </w:r>
      <w:proofErr w:type="spellStart"/>
      <w:r w:rsidRPr="00EF3833">
        <w:rPr>
          <w:rFonts w:ascii="Comic Sans MS" w:hAnsi="Comic Sans MS" w:cs="Segoe UI"/>
          <w:sz w:val="20"/>
          <w:szCs w:val="18"/>
        </w:rPr>
        <w:t>Bartelmi</w:t>
      </w:r>
      <w:proofErr w:type="spellEnd"/>
      <w:r w:rsidRPr="00EF3833">
        <w:rPr>
          <w:rFonts w:ascii="Comic Sans MS" w:hAnsi="Comic Sans MS" w:cs="Segoe UI"/>
          <w:sz w:val="20"/>
          <w:szCs w:val="18"/>
        </w:rPr>
        <w:t xml:space="preserve"> Diaz’ın keşfiyle Hint-Deniz yolunun açılmasına sebep olan yerin adı ………………………………… dur.</w:t>
      </w:r>
    </w:p>
    <w:p w:rsidR="00EF3833" w:rsidRPr="00EF3833" w:rsidRDefault="00EF3833" w:rsidP="00EF3833">
      <w:pPr>
        <w:pStyle w:val="AralkYok"/>
        <w:rPr>
          <w:rFonts w:ascii="Comic Sans MS" w:hAnsi="Comic Sans MS" w:cs="Segoe UI"/>
          <w:sz w:val="20"/>
          <w:szCs w:val="18"/>
        </w:rPr>
      </w:pPr>
      <w:r w:rsidRPr="00EF3833">
        <w:rPr>
          <w:rFonts w:ascii="Comic Sans MS" w:hAnsi="Comic Sans MS" w:cs="Segoe UI"/>
          <w:b/>
          <w:sz w:val="20"/>
          <w:szCs w:val="18"/>
        </w:rPr>
        <w:t>5-</w:t>
      </w:r>
      <w:r w:rsidRPr="00EF3833">
        <w:rPr>
          <w:rFonts w:ascii="Comic Sans MS" w:hAnsi="Comic Sans MS" w:cs="Segoe UI"/>
          <w:sz w:val="20"/>
          <w:szCs w:val="18"/>
        </w:rPr>
        <w:t xml:space="preserve"> Sanayi İnkılabı dünyada ilk olarak …………………………’de ortaya çıkmıştır.</w:t>
      </w:r>
    </w:p>
    <w:p w:rsidR="00EF3833" w:rsidRPr="00EF3833" w:rsidRDefault="00EF3833" w:rsidP="00EF3833">
      <w:pPr>
        <w:pStyle w:val="AralkYok"/>
        <w:rPr>
          <w:rFonts w:ascii="Comic Sans MS" w:hAnsi="Comic Sans MS" w:cs="Segoe UI"/>
          <w:sz w:val="20"/>
          <w:szCs w:val="18"/>
          <w:lang w:val="de-DE"/>
        </w:rPr>
      </w:pPr>
    </w:p>
    <w:p w:rsidR="00AA0547" w:rsidRPr="00FB346F" w:rsidRDefault="00AA0547" w:rsidP="00FB346F">
      <w:pPr>
        <w:pStyle w:val="13KVardanakahve"/>
        <w:rPr>
          <w:bCs/>
        </w:rPr>
      </w:pPr>
      <w:r w:rsidRPr="003F031C">
        <w:t>E-Verilen soruar ile cevapları eşleştriniz. Cevabınızı soruların başındaki boş kutucuğa yazınız</w:t>
      </w:r>
      <w:r w:rsidR="00FB346F" w:rsidRPr="003F031C">
        <w:t>.</w:t>
      </w:r>
      <w:r w:rsidR="00FB346F">
        <w:t>(10 Puan)</w:t>
      </w:r>
    </w:p>
    <w:tbl>
      <w:tblPr>
        <w:tblStyle w:val="TabloKlavuzu"/>
        <w:tblW w:w="10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10"/>
        <w:gridCol w:w="7410"/>
        <w:gridCol w:w="236"/>
        <w:gridCol w:w="540"/>
        <w:gridCol w:w="1397"/>
      </w:tblGrid>
      <w:tr w:rsidR="00AA0547" w:rsidRPr="003F031C" w:rsidTr="00AA0547">
        <w:tc>
          <w:tcPr>
            <w:tcW w:w="426" w:type="dxa"/>
            <w:vAlign w:val="center"/>
          </w:tcPr>
          <w:p w:rsidR="00AA0547" w:rsidRPr="003F031C" w:rsidRDefault="00AA0547" w:rsidP="00E14CA3">
            <w:pPr>
              <w:jc w:val="center"/>
              <w:rPr>
                <w:rFonts w:ascii="Comic Sans MS" w:hAnsi="Comic Sans MS"/>
                <w:b/>
                <w:i/>
                <w:noProof w:val="0"/>
                <w:sz w:val="18"/>
                <w:szCs w:val="28"/>
                <w:lang w:eastAsia="tr-TR"/>
              </w:rPr>
            </w:pPr>
            <w:r w:rsidRPr="003F031C">
              <w:rPr>
                <w:rFonts w:ascii="Comic Sans MS" w:hAnsi="Comic Sans MS"/>
                <w:b/>
                <w:i/>
                <w:noProof w:val="0"/>
                <w:sz w:val="18"/>
                <w:szCs w:val="28"/>
                <w:lang w:eastAsia="tr-TR"/>
              </w:rPr>
              <w:t>1</w:t>
            </w:r>
          </w:p>
        </w:tc>
        <w:tc>
          <w:tcPr>
            <w:tcW w:w="510" w:type="dxa"/>
          </w:tcPr>
          <w:p w:rsidR="00AA0547" w:rsidRPr="003F031C" w:rsidRDefault="00AA0547" w:rsidP="00E14CA3">
            <w:pPr>
              <w:rPr>
                <w:rFonts w:ascii="Comic Sans MS" w:hAnsi="Comic Sans MS"/>
                <w:i/>
                <w:noProof w:val="0"/>
                <w:sz w:val="18"/>
                <w:lang w:eastAsia="tr-TR"/>
              </w:rPr>
            </w:pPr>
          </w:p>
        </w:tc>
        <w:tc>
          <w:tcPr>
            <w:tcW w:w="7410" w:type="dxa"/>
            <w:tcBorders>
              <w:right w:val="single" w:sz="4" w:space="0" w:color="auto"/>
            </w:tcBorders>
          </w:tcPr>
          <w:p w:rsidR="00AA0547" w:rsidRPr="003F031C" w:rsidRDefault="00AA0547" w:rsidP="00E14CA3">
            <w:pPr>
              <w:rPr>
                <w:rFonts w:ascii="Comic Sans MS" w:hAnsi="Comic Sans MS"/>
                <w:i/>
                <w:noProof w:val="0"/>
                <w:sz w:val="18"/>
                <w:lang w:eastAsia="tr-TR"/>
              </w:rPr>
            </w:pPr>
            <w:r w:rsidRPr="003F031C">
              <w:rPr>
                <w:rFonts w:ascii="Comic Sans MS" w:hAnsi="Comic Sans MS"/>
                <w:i/>
                <w:noProof w:val="0"/>
                <w:sz w:val="18"/>
                <w:lang w:eastAsia="tr-TR"/>
              </w:rPr>
              <w:t>El Kanun-Fit Tıp adlı eseri Batı ülkelerinde 500 yıl temel tıp kitabı olarak okutulmuştur. Avrupa’da âlimlerin hükümdarı olarak nitelendirilir.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547" w:rsidRPr="003F031C" w:rsidRDefault="00AA0547" w:rsidP="00E14CA3">
            <w:pPr>
              <w:rPr>
                <w:rFonts w:ascii="Comic Sans MS" w:hAnsi="Comic Sans MS"/>
                <w:i/>
                <w:noProof w:val="0"/>
                <w:sz w:val="18"/>
                <w:lang w:eastAsia="tr-TR"/>
              </w:rPr>
            </w:pPr>
          </w:p>
          <w:p w:rsidR="00AA0547" w:rsidRPr="003F031C" w:rsidRDefault="00AA0547" w:rsidP="00E14CA3">
            <w:pPr>
              <w:rPr>
                <w:rFonts w:ascii="Comic Sans MS" w:hAnsi="Comic Sans MS"/>
                <w:i/>
                <w:noProof w:val="0"/>
                <w:sz w:val="18"/>
                <w:lang w:eastAsia="tr-T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AA0547" w:rsidRPr="003F031C" w:rsidRDefault="00AA0547" w:rsidP="00E14CA3">
            <w:pPr>
              <w:jc w:val="center"/>
              <w:rPr>
                <w:rFonts w:ascii="Comic Sans MS" w:hAnsi="Comic Sans MS"/>
                <w:b/>
                <w:i/>
                <w:noProof w:val="0"/>
                <w:sz w:val="18"/>
                <w:szCs w:val="32"/>
                <w:lang w:eastAsia="tr-TR"/>
              </w:rPr>
            </w:pPr>
            <w:r w:rsidRPr="003F031C">
              <w:rPr>
                <w:rFonts w:ascii="Comic Sans MS" w:hAnsi="Comic Sans MS"/>
                <w:b/>
                <w:i/>
                <w:noProof w:val="0"/>
                <w:sz w:val="18"/>
                <w:szCs w:val="32"/>
                <w:lang w:eastAsia="tr-TR"/>
              </w:rPr>
              <w:t>A</w:t>
            </w:r>
          </w:p>
        </w:tc>
        <w:tc>
          <w:tcPr>
            <w:tcW w:w="1397" w:type="dxa"/>
            <w:vAlign w:val="center"/>
          </w:tcPr>
          <w:p w:rsidR="00AA0547" w:rsidRPr="003F031C" w:rsidRDefault="00AA0547" w:rsidP="00E14CA3">
            <w:pPr>
              <w:rPr>
                <w:rFonts w:ascii="Comic Sans MS" w:hAnsi="Comic Sans MS"/>
                <w:b/>
                <w:i/>
                <w:noProof w:val="0"/>
                <w:sz w:val="18"/>
                <w:szCs w:val="24"/>
                <w:lang w:eastAsia="tr-TR"/>
              </w:rPr>
            </w:pPr>
            <w:proofErr w:type="spellStart"/>
            <w:r w:rsidRPr="003F031C">
              <w:rPr>
                <w:rFonts w:ascii="Comic Sans MS" w:hAnsi="Comic Sans MS"/>
                <w:b/>
                <w:i/>
                <w:noProof w:val="0"/>
                <w:sz w:val="18"/>
                <w:szCs w:val="24"/>
                <w:lang w:eastAsia="tr-TR"/>
              </w:rPr>
              <w:t>Biruni</w:t>
            </w:r>
            <w:proofErr w:type="spellEnd"/>
          </w:p>
        </w:tc>
      </w:tr>
      <w:tr w:rsidR="00AA0547" w:rsidRPr="003F031C" w:rsidTr="00AA0547">
        <w:tc>
          <w:tcPr>
            <w:tcW w:w="426" w:type="dxa"/>
            <w:vAlign w:val="center"/>
          </w:tcPr>
          <w:p w:rsidR="00AA0547" w:rsidRPr="003F031C" w:rsidRDefault="00AA0547" w:rsidP="00E14CA3">
            <w:pPr>
              <w:jc w:val="center"/>
              <w:rPr>
                <w:rFonts w:ascii="Comic Sans MS" w:hAnsi="Comic Sans MS"/>
                <w:b/>
                <w:i/>
                <w:noProof w:val="0"/>
                <w:sz w:val="18"/>
                <w:szCs w:val="28"/>
                <w:lang w:eastAsia="tr-TR"/>
              </w:rPr>
            </w:pPr>
            <w:r w:rsidRPr="003F031C">
              <w:rPr>
                <w:rFonts w:ascii="Comic Sans MS" w:hAnsi="Comic Sans MS"/>
                <w:b/>
                <w:i/>
                <w:noProof w:val="0"/>
                <w:sz w:val="18"/>
                <w:szCs w:val="28"/>
                <w:lang w:eastAsia="tr-TR"/>
              </w:rPr>
              <w:t>2</w:t>
            </w:r>
          </w:p>
        </w:tc>
        <w:tc>
          <w:tcPr>
            <w:tcW w:w="510" w:type="dxa"/>
          </w:tcPr>
          <w:p w:rsidR="00AA0547" w:rsidRPr="003F031C" w:rsidRDefault="00AA0547" w:rsidP="00E14CA3">
            <w:pPr>
              <w:rPr>
                <w:rFonts w:ascii="Comic Sans MS" w:hAnsi="Comic Sans MS"/>
                <w:i/>
                <w:noProof w:val="0"/>
                <w:sz w:val="18"/>
                <w:lang w:eastAsia="tr-TR"/>
              </w:rPr>
            </w:pPr>
          </w:p>
        </w:tc>
        <w:tc>
          <w:tcPr>
            <w:tcW w:w="7410" w:type="dxa"/>
            <w:tcBorders>
              <w:right w:val="single" w:sz="4" w:space="0" w:color="auto"/>
            </w:tcBorders>
          </w:tcPr>
          <w:p w:rsidR="00AA0547" w:rsidRPr="003F031C" w:rsidRDefault="00AA0547" w:rsidP="00E14CA3">
            <w:pPr>
              <w:rPr>
                <w:rFonts w:ascii="Comic Sans MS" w:hAnsi="Comic Sans MS"/>
                <w:i/>
                <w:noProof w:val="0"/>
                <w:sz w:val="18"/>
                <w:lang w:eastAsia="tr-TR"/>
              </w:rPr>
            </w:pPr>
            <w:r w:rsidRPr="003F031C">
              <w:rPr>
                <w:rFonts w:ascii="Comic Sans MS" w:hAnsi="Comic Sans MS"/>
                <w:i/>
                <w:noProof w:val="0"/>
                <w:sz w:val="18"/>
                <w:lang w:eastAsia="tr-TR"/>
              </w:rPr>
              <w:t xml:space="preserve">Amerika kıtasını da içine alan bir dünya haritası çizdi. Bu harita dışında “Kitabı Bahriye” adlı eser yazmıştır.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547" w:rsidRPr="003F031C" w:rsidRDefault="00AA0547" w:rsidP="00E14CA3">
            <w:pPr>
              <w:rPr>
                <w:rFonts w:ascii="Comic Sans MS" w:hAnsi="Comic Sans MS"/>
                <w:i/>
                <w:noProof w:val="0"/>
                <w:sz w:val="18"/>
                <w:lang w:eastAsia="tr-TR"/>
              </w:rPr>
            </w:pPr>
          </w:p>
          <w:p w:rsidR="00AA0547" w:rsidRPr="003F031C" w:rsidRDefault="00AA0547" w:rsidP="00E14CA3">
            <w:pPr>
              <w:rPr>
                <w:rFonts w:ascii="Comic Sans MS" w:hAnsi="Comic Sans MS"/>
                <w:i/>
                <w:noProof w:val="0"/>
                <w:sz w:val="18"/>
                <w:lang w:eastAsia="tr-T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AA0547" w:rsidRPr="003F031C" w:rsidRDefault="00AA0547" w:rsidP="00E14CA3">
            <w:pPr>
              <w:jc w:val="center"/>
              <w:rPr>
                <w:rFonts w:ascii="Comic Sans MS" w:hAnsi="Comic Sans MS"/>
                <w:b/>
                <w:i/>
                <w:noProof w:val="0"/>
                <w:sz w:val="18"/>
                <w:szCs w:val="32"/>
                <w:lang w:eastAsia="tr-TR"/>
              </w:rPr>
            </w:pPr>
            <w:r w:rsidRPr="003F031C">
              <w:rPr>
                <w:rFonts w:ascii="Comic Sans MS" w:hAnsi="Comic Sans MS"/>
                <w:b/>
                <w:i/>
                <w:noProof w:val="0"/>
                <w:sz w:val="18"/>
                <w:szCs w:val="32"/>
                <w:lang w:eastAsia="tr-TR"/>
              </w:rPr>
              <w:t>B</w:t>
            </w:r>
          </w:p>
        </w:tc>
        <w:tc>
          <w:tcPr>
            <w:tcW w:w="1397" w:type="dxa"/>
            <w:vAlign w:val="center"/>
          </w:tcPr>
          <w:p w:rsidR="00AA0547" w:rsidRPr="003F031C" w:rsidRDefault="00AA0547" w:rsidP="00E14CA3">
            <w:pPr>
              <w:rPr>
                <w:rFonts w:ascii="Comic Sans MS" w:hAnsi="Comic Sans MS"/>
                <w:b/>
                <w:i/>
                <w:noProof w:val="0"/>
                <w:sz w:val="18"/>
                <w:szCs w:val="24"/>
                <w:lang w:eastAsia="tr-TR"/>
              </w:rPr>
            </w:pPr>
            <w:r w:rsidRPr="003F031C">
              <w:rPr>
                <w:rFonts w:ascii="Comic Sans MS" w:hAnsi="Comic Sans MS"/>
                <w:b/>
                <w:i/>
                <w:noProof w:val="0"/>
                <w:sz w:val="18"/>
                <w:szCs w:val="24"/>
                <w:lang w:eastAsia="tr-TR"/>
              </w:rPr>
              <w:t>Harezmi</w:t>
            </w:r>
          </w:p>
        </w:tc>
      </w:tr>
      <w:tr w:rsidR="00AA0547" w:rsidRPr="003F031C" w:rsidTr="00AA0547">
        <w:tc>
          <w:tcPr>
            <w:tcW w:w="426" w:type="dxa"/>
            <w:vAlign w:val="center"/>
          </w:tcPr>
          <w:p w:rsidR="00AA0547" w:rsidRPr="003F031C" w:rsidRDefault="00AA0547" w:rsidP="00E14CA3">
            <w:pPr>
              <w:jc w:val="center"/>
              <w:rPr>
                <w:rFonts w:ascii="Comic Sans MS" w:hAnsi="Comic Sans MS"/>
                <w:b/>
                <w:i/>
                <w:noProof w:val="0"/>
                <w:sz w:val="18"/>
                <w:szCs w:val="28"/>
                <w:lang w:eastAsia="tr-TR"/>
              </w:rPr>
            </w:pPr>
            <w:r w:rsidRPr="003F031C">
              <w:rPr>
                <w:rFonts w:ascii="Comic Sans MS" w:hAnsi="Comic Sans MS"/>
                <w:b/>
                <w:i/>
                <w:noProof w:val="0"/>
                <w:sz w:val="18"/>
                <w:szCs w:val="28"/>
                <w:lang w:eastAsia="tr-TR"/>
              </w:rPr>
              <w:t>3</w:t>
            </w:r>
          </w:p>
        </w:tc>
        <w:tc>
          <w:tcPr>
            <w:tcW w:w="510" w:type="dxa"/>
          </w:tcPr>
          <w:p w:rsidR="00AA0547" w:rsidRPr="003F031C" w:rsidRDefault="00AA0547" w:rsidP="00E14CA3">
            <w:pPr>
              <w:rPr>
                <w:rFonts w:ascii="Comic Sans MS" w:hAnsi="Comic Sans MS"/>
                <w:i/>
                <w:noProof w:val="0"/>
                <w:sz w:val="18"/>
                <w:lang w:eastAsia="tr-TR"/>
              </w:rPr>
            </w:pPr>
          </w:p>
        </w:tc>
        <w:tc>
          <w:tcPr>
            <w:tcW w:w="7410" w:type="dxa"/>
            <w:tcBorders>
              <w:right w:val="single" w:sz="4" w:space="0" w:color="auto"/>
            </w:tcBorders>
          </w:tcPr>
          <w:p w:rsidR="00AA0547" w:rsidRPr="003F031C" w:rsidRDefault="00AA0547" w:rsidP="00E14CA3">
            <w:pPr>
              <w:rPr>
                <w:rFonts w:ascii="Comic Sans MS" w:hAnsi="Comic Sans MS"/>
                <w:i/>
                <w:noProof w:val="0"/>
                <w:sz w:val="18"/>
                <w:lang w:eastAsia="tr-TR"/>
              </w:rPr>
            </w:pPr>
            <w:r w:rsidRPr="003F031C">
              <w:rPr>
                <w:rFonts w:ascii="Comic Sans MS" w:hAnsi="Comic Sans MS"/>
                <w:i/>
                <w:noProof w:val="0"/>
                <w:sz w:val="18"/>
                <w:lang w:eastAsia="tr-TR"/>
              </w:rPr>
              <w:t xml:space="preserve">Fatih Sultan Mehmet zamanında İstanbul’a geldi. Astronomi ve Matematik alanında eserler verdi. Gök cisimlerinin dünyaya uzaklığını hesapladı. Ay’ın haritasını çıkardı. 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547" w:rsidRPr="003F031C" w:rsidRDefault="00AA0547" w:rsidP="00E14CA3">
            <w:pPr>
              <w:rPr>
                <w:rFonts w:ascii="Comic Sans MS" w:hAnsi="Comic Sans MS"/>
                <w:i/>
                <w:noProof w:val="0"/>
                <w:sz w:val="18"/>
                <w:lang w:eastAsia="tr-TR"/>
              </w:rPr>
            </w:pPr>
          </w:p>
          <w:p w:rsidR="00AA0547" w:rsidRPr="003F031C" w:rsidRDefault="00AA0547" w:rsidP="00E14CA3">
            <w:pPr>
              <w:rPr>
                <w:rFonts w:ascii="Comic Sans MS" w:hAnsi="Comic Sans MS"/>
                <w:i/>
                <w:noProof w:val="0"/>
                <w:sz w:val="18"/>
                <w:lang w:eastAsia="tr-T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AA0547" w:rsidRPr="003F031C" w:rsidRDefault="00AA0547" w:rsidP="00E14CA3">
            <w:pPr>
              <w:jc w:val="center"/>
              <w:rPr>
                <w:rFonts w:ascii="Comic Sans MS" w:hAnsi="Comic Sans MS"/>
                <w:b/>
                <w:i/>
                <w:noProof w:val="0"/>
                <w:sz w:val="18"/>
                <w:szCs w:val="32"/>
                <w:lang w:eastAsia="tr-TR"/>
              </w:rPr>
            </w:pPr>
            <w:r w:rsidRPr="003F031C">
              <w:rPr>
                <w:rFonts w:ascii="Comic Sans MS" w:hAnsi="Comic Sans MS"/>
                <w:b/>
                <w:i/>
                <w:noProof w:val="0"/>
                <w:sz w:val="18"/>
                <w:szCs w:val="32"/>
                <w:lang w:eastAsia="tr-TR"/>
              </w:rPr>
              <w:t>C</w:t>
            </w:r>
          </w:p>
        </w:tc>
        <w:tc>
          <w:tcPr>
            <w:tcW w:w="1397" w:type="dxa"/>
            <w:vAlign w:val="center"/>
          </w:tcPr>
          <w:p w:rsidR="00AA0547" w:rsidRPr="003F031C" w:rsidRDefault="00AA0547" w:rsidP="00E14CA3">
            <w:pPr>
              <w:rPr>
                <w:rFonts w:ascii="Comic Sans MS" w:hAnsi="Comic Sans MS"/>
                <w:b/>
                <w:i/>
                <w:noProof w:val="0"/>
                <w:sz w:val="18"/>
                <w:szCs w:val="24"/>
                <w:lang w:eastAsia="tr-TR"/>
              </w:rPr>
            </w:pPr>
            <w:r w:rsidRPr="003F031C">
              <w:rPr>
                <w:rFonts w:ascii="Comic Sans MS" w:hAnsi="Comic Sans MS"/>
                <w:b/>
                <w:i/>
                <w:noProof w:val="0"/>
                <w:sz w:val="18"/>
                <w:szCs w:val="24"/>
                <w:lang w:eastAsia="tr-TR"/>
              </w:rPr>
              <w:t>Ali Kuşçu</w:t>
            </w:r>
          </w:p>
        </w:tc>
      </w:tr>
      <w:tr w:rsidR="00AA0547" w:rsidRPr="003F031C" w:rsidTr="00AA0547">
        <w:tc>
          <w:tcPr>
            <w:tcW w:w="426" w:type="dxa"/>
            <w:vAlign w:val="center"/>
          </w:tcPr>
          <w:p w:rsidR="00AA0547" w:rsidRPr="003F031C" w:rsidRDefault="00AA0547" w:rsidP="00E14CA3">
            <w:pPr>
              <w:jc w:val="center"/>
              <w:rPr>
                <w:rFonts w:ascii="Comic Sans MS" w:hAnsi="Comic Sans MS"/>
                <w:b/>
                <w:i/>
                <w:noProof w:val="0"/>
                <w:sz w:val="18"/>
                <w:szCs w:val="28"/>
                <w:lang w:eastAsia="tr-TR"/>
              </w:rPr>
            </w:pPr>
            <w:r w:rsidRPr="003F031C">
              <w:rPr>
                <w:rFonts w:ascii="Comic Sans MS" w:hAnsi="Comic Sans MS"/>
                <w:b/>
                <w:i/>
                <w:noProof w:val="0"/>
                <w:sz w:val="18"/>
                <w:szCs w:val="28"/>
                <w:lang w:eastAsia="tr-TR"/>
              </w:rPr>
              <w:t>4</w:t>
            </w:r>
          </w:p>
        </w:tc>
        <w:tc>
          <w:tcPr>
            <w:tcW w:w="510" w:type="dxa"/>
          </w:tcPr>
          <w:p w:rsidR="00AA0547" w:rsidRPr="003F031C" w:rsidRDefault="00AA0547" w:rsidP="00E14CA3">
            <w:pPr>
              <w:rPr>
                <w:rFonts w:ascii="Comic Sans MS" w:hAnsi="Comic Sans MS"/>
                <w:i/>
                <w:noProof w:val="0"/>
                <w:sz w:val="18"/>
                <w:lang w:eastAsia="tr-TR"/>
              </w:rPr>
            </w:pPr>
          </w:p>
        </w:tc>
        <w:tc>
          <w:tcPr>
            <w:tcW w:w="7410" w:type="dxa"/>
            <w:tcBorders>
              <w:right w:val="single" w:sz="4" w:space="0" w:color="auto"/>
            </w:tcBorders>
          </w:tcPr>
          <w:p w:rsidR="00AA0547" w:rsidRPr="003F031C" w:rsidRDefault="00AA0547" w:rsidP="00E14CA3">
            <w:pPr>
              <w:rPr>
                <w:rFonts w:ascii="Comic Sans MS" w:hAnsi="Comic Sans MS"/>
                <w:i/>
                <w:noProof w:val="0"/>
                <w:sz w:val="18"/>
                <w:lang w:eastAsia="tr-TR"/>
              </w:rPr>
            </w:pPr>
            <w:proofErr w:type="spellStart"/>
            <w:r w:rsidRPr="003F031C">
              <w:rPr>
                <w:rFonts w:ascii="Comic Sans MS" w:hAnsi="Comic Sans MS"/>
                <w:i/>
                <w:noProof w:val="0"/>
                <w:sz w:val="18"/>
                <w:lang w:eastAsia="tr-TR"/>
              </w:rPr>
              <w:t>Gazneli</w:t>
            </w:r>
            <w:proofErr w:type="spellEnd"/>
            <w:r w:rsidRPr="003F031C">
              <w:rPr>
                <w:rFonts w:ascii="Comic Sans MS" w:hAnsi="Comic Sans MS"/>
                <w:i/>
                <w:noProof w:val="0"/>
                <w:sz w:val="18"/>
                <w:lang w:eastAsia="tr-TR"/>
              </w:rPr>
              <w:t xml:space="preserve"> hükümdarların himayesinde çalışmalarını sürdürdü. Astronomi, tıp, coğrafya, matematik, optik, eczacılık gibi alanlarda 140 eser yazdı.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547" w:rsidRPr="003F031C" w:rsidRDefault="00AA0547" w:rsidP="00E14CA3">
            <w:pPr>
              <w:rPr>
                <w:rFonts w:ascii="Comic Sans MS" w:hAnsi="Comic Sans MS"/>
                <w:i/>
                <w:noProof w:val="0"/>
                <w:sz w:val="18"/>
                <w:lang w:eastAsia="tr-TR"/>
              </w:rPr>
            </w:pPr>
          </w:p>
          <w:p w:rsidR="00AA0547" w:rsidRPr="003F031C" w:rsidRDefault="00AA0547" w:rsidP="00E14CA3">
            <w:pPr>
              <w:rPr>
                <w:rFonts w:ascii="Comic Sans MS" w:hAnsi="Comic Sans MS"/>
                <w:i/>
                <w:noProof w:val="0"/>
                <w:sz w:val="18"/>
                <w:lang w:eastAsia="tr-T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AA0547" w:rsidRPr="003F031C" w:rsidRDefault="00AA0547" w:rsidP="00E14CA3">
            <w:pPr>
              <w:jc w:val="center"/>
              <w:rPr>
                <w:rFonts w:ascii="Comic Sans MS" w:hAnsi="Comic Sans MS"/>
                <w:b/>
                <w:i/>
                <w:noProof w:val="0"/>
                <w:sz w:val="18"/>
                <w:szCs w:val="32"/>
                <w:lang w:eastAsia="tr-TR"/>
              </w:rPr>
            </w:pPr>
            <w:r w:rsidRPr="003F031C">
              <w:rPr>
                <w:rFonts w:ascii="Comic Sans MS" w:hAnsi="Comic Sans MS"/>
                <w:b/>
                <w:i/>
                <w:noProof w:val="0"/>
                <w:sz w:val="18"/>
                <w:szCs w:val="32"/>
                <w:lang w:eastAsia="tr-TR"/>
              </w:rPr>
              <w:t>D</w:t>
            </w:r>
          </w:p>
        </w:tc>
        <w:tc>
          <w:tcPr>
            <w:tcW w:w="1397" w:type="dxa"/>
            <w:vAlign w:val="center"/>
          </w:tcPr>
          <w:p w:rsidR="00AA0547" w:rsidRPr="003F031C" w:rsidRDefault="00AA0547" w:rsidP="00E14CA3">
            <w:pPr>
              <w:rPr>
                <w:rFonts w:ascii="Comic Sans MS" w:hAnsi="Comic Sans MS"/>
                <w:b/>
                <w:i/>
                <w:noProof w:val="0"/>
                <w:sz w:val="18"/>
                <w:szCs w:val="24"/>
                <w:lang w:eastAsia="tr-TR"/>
              </w:rPr>
            </w:pPr>
            <w:r w:rsidRPr="003F031C">
              <w:rPr>
                <w:rFonts w:ascii="Comic Sans MS" w:hAnsi="Comic Sans MS"/>
                <w:b/>
                <w:i/>
                <w:noProof w:val="0"/>
                <w:sz w:val="18"/>
                <w:szCs w:val="24"/>
                <w:lang w:eastAsia="tr-TR"/>
              </w:rPr>
              <w:t>Piri Reis</w:t>
            </w:r>
          </w:p>
        </w:tc>
      </w:tr>
      <w:tr w:rsidR="00AA0547" w:rsidRPr="003F031C" w:rsidTr="00AA0547">
        <w:tc>
          <w:tcPr>
            <w:tcW w:w="426" w:type="dxa"/>
            <w:vAlign w:val="center"/>
          </w:tcPr>
          <w:p w:rsidR="00AA0547" w:rsidRPr="003F031C" w:rsidRDefault="00AA0547" w:rsidP="00E14CA3">
            <w:pPr>
              <w:jc w:val="center"/>
              <w:rPr>
                <w:rFonts w:ascii="Comic Sans MS" w:hAnsi="Comic Sans MS"/>
                <w:b/>
                <w:i/>
                <w:noProof w:val="0"/>
                <w:sz w:val="18"/>
                <w:szCs w:val="28"/>
                <w:lang w:eastAsia="tr-TR"/>
              </w:rPr>
            </w:pPr>
            <w:r w:rsidRPr="003F031C">
              <w:rPr>
                <w:rFonts w:ascii="Comic Sans MS" w:hAnsi="Comic Sans MS"/>
                <w:b/>
                <w:i/>
                <w:noProof w:val="0"/>
                <w:sz w:val="18"/>
                <w:szCs w:val="28"/>
                <w:lang w:eastAsia="tr-TR"/>
              </w:rPr>
              <w:t>5</w:t>
            </w:r>
          </w:p>
        </w:tc>
        <w:tc>
          <w:tcPr>
            <w:tcW w:w="510" w:type="dxa"/>
          </w:tcPr>
          <w:p w:rsidR="00AA0547" w:rsidRPr="003F031C" w:rsidRDefault="00AA0547" w:rsidP="00E14CA3">
            <w:pPr>
              <w:rPr>
                <w:rFonts w:ascii="Comic Sans MS" w:hAnsi="Comic Sans MS"/>
                <w:i/>
                <w:noProof w:val="0"/>
                <w:sz w:val="18"/>
                <w:lang w:eastAsia="tr-TR"/>
              </w:rPr>
            </w:pPr>
          </w:p>
        </w:tc>
        <w:tc>
          <w:tcPr>
            <w:tcW w:w="7410" w:type="dxa"/>
            <w:tcBorders>
              <w:right w:val="single" w:sz="4" w:space="0" w:color="auto"/>
            </w:tcBorders>
          </w:tcPr>
          <w:p w:rsidR="00AA0547" w:rsidRPr="003F031C" w:rsidRDefault="00AA0547" w:rsidP="00E14CA3">
            <w:pPr>
              <w:rPr>
                <w:rFonts w:ascii="Comic Sans MS" w:hAnsi="Comic Sans MS"/>
                <w:i/>
                <w:noProof w:val="0"/>
                <w:sz w:val="18"/>
                <w:lang w:eastAsia="tr-TR"/>
              </w:rPr>
            </w:pPr>
            <w:r w:rsidRPr="003F031C">
              <w:rPr>
                <w:rFonts w:ascii="Comic Sans MS" w:hAnsi="Comic Sans MS" w:cs="Calibri"/>
                <w:i/>
                <w:noProof w:val="0"/>
                <w:sz w:val="18"/>
                <w:lang w:eastAsia="tr-TR"/>
              </w:rPr>
              <w:t xml:space="preserve">“Sıfır” ı ilk defa kullanan Müslüman bilgindir. Aynı zamanda günümüzde matematiğin bir dalı olan Cebir’i bilim dünyasına kazandırmıştır. 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547" w:rsidRPr="003F031C" w:rsidRDefault="00AA0547" w:rsidP="00E14CA3">
            <w:pPr>
              <w:rPr>
                <w:rFonts w:ascii="Comic Sans MS" w:hAnsi="Comic Sans MS"/>
                <w:i/>
                <w:noProof w:val="0"/>
                <w:sz w:val="18"/>
                <w:lang w:eastAsia="tr-TR"/>
              </w:rPr>
            </w:pPr>
          </w:p>
          <w:p w:rsidR="00AA0547" w:rsidRPr="003F031C" w:rsidRDefault="00AA0547" w:rsidP="00E14CA3">
            <w:pPr>
              <w:rPr>
                <w:rFonts w:ascii="Comic Sans MS" w:hAnsi="Comic Sans MS"/>
                <w:i/>
                <w:noProof w:val="0"/>
                <w:sz w:val="18"/>
                <w:lang w:eastAsia="tr-T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AA0547" w:rsidRPr="003F031C" w:rsidRDefault="00AA0547" w:rsidP="00E14CA3">
            <w:pPr>
              <w:jc w:val="center"/>
              <w:rPr>
                <w:rFonts w:ascii="Comic Sans MS" w:hAnsi="Comic Sans MS"/>
                <w:b/>
                <w:i/>
                <w:noProof w:val="0"/>
                <w:sz w:val="18"/>
                <w:szCs w:val="32"/>
                <w:lang w:eastAsia="tr-TR"/>
              </w:rPr>
            </w:pPr>
            <w:r w:rsidRPr="003F031C">
              <w:rPr>
                <w:rFonts w:ascii="Comic Sans MS" w:hAnsi="Comic Sans MS"/>
                <w:b/>
                <w:i/>
                <w:noProof w:val="0"/>
                <w:sz w:val="18"/>
                <w:szCs w:val="32"/>
                <w:lang w:eastAsia="tr-TR"/>
              </w:rPr>
              <w:t>E</w:t>
            </w:r>
          </w:p>
        </w:tc>
        <w:tc>
          <w:tcPr>
            <w:tcW w:w="1397" w:type="dxa"/>
            <w:vAlign w:val="center"/>
          </w:tcPr>
          <w:p w:rsidR="00AA0547" w:rsidRPr="003F031C" w:rsidRDefault="00AA0547" w:rsidP="00E14CA3">
            <w:pPr>
              <w:rPr>
                <w:rFonts w:ascii="Comic Sans MS" w:hAnsi="Comic Sans MS"/>
                <w:b/>
                <w:i/>
                <w:noProof w:val="0"/>
                <w:sz w:val="18"/>
                <w:szCs w:val="24"/>
                <w:lang w:eastAsia="tr-TR"/>
              </w:rPr>
            </w:pPr>
            <w:proofErr w:type="spellStart"/>
            <w:r w:rsidRPr="003F031C">
              <w:rPr>
                <w:rFonts w:ascii="Comic Sans MS" w:hAnsi="Comic Sans MS"/>
                <w:b/>
                <w:i/>
                <w:noProof w:val="0"/>
                <w:sz w:val="18"/>
                <w:szCs w:val="24"/>
                <w:lang w:eastAsia="tr-TR"/>
              </w:rPr>
              <w:t>İbni</w:t>
            </w:r>
            <w:proofErr w:type="spellEnd"/>
            <w:r w:rsidRPr="003F031C">
              <w:rPr>
                <w:rFonts w:ascii="Comic Sans MS" w:hAnsi="Comic Sans MS"/>
                <w:b/>
                <w:i/>
                <w:noProof w:val="0"/>
                <w:sz w:val="18"/>
                <w:szCs w:val="24"/>
                <w:lang w:eastAsia="tr-TR"/>
              </w:rPr>
              <w:t xml:space="preserve"> Sina</w:t>
            </w:r>
          </w:p>
        </w:tc>
      </w:tr>
    </w:tbl>
    <w:p w:rsidR="005C04F0" w:rsidRPr="00802780" w:rsidRDefault="00AA0547" w:rsidP="00851860">
      <w:pPr>
        <w:jc w:val="both"/>
        <w:rPr>
          <w:color w:val="000000"/>
          <w:spacing w:val="-3"/>
          <w:sz w:val="21"/>
          <w:szCs w:val="21"/>
        </w:rPr>
      </w:pPr>
      <w:r>
        <w:rPr>
          <w:rFonts w:ascii="Comic Sans MS" w:hAnsi="Comic Sans MS" w:cs="Tahoma"/>
          <w:b/>
          <w:sz w:val="20"/>
          <w:lang w:eastAsia="tr-TR"/>
        </w:rPr>
        <w:lastRenderedPageBreak/>
        <w:t>F</w:t>
      </w:r>
      <w:r w:rsidR="005C04F0" w:rsidRPr="005C04F0">
        <w:rPr>
          <w:rFonts w:ascii="Comic Sans MS" w:hAnsi="Comic Sans MS" w:cs="Tahoma"/>
          <w:b/>
          <w:sz w:val="20"/>
          <w:lang w:eastAsia="tr-TR"/>
        </w:rPr>
        <w:t>.Aşağıdaki uygulamaların tarım faaliyetleri üzerinde OLUMLU mu yoksa OLUMSUZ mu etki yaptığını (X) işareti kullanarak kutucuklara doğru şekilde işaretleyiniz. (1x8=8 puan)</w:t>
      </w:r>
    </w:p>
    <w:tbl>
      <w:tblPr>
        <w:tblStyle w:val="TabloKlavuzu"/>
        <w:tblpPr w:leftFromText="141" w:rightFromText="141" w:vertAnchor="text" w:horzAnchor="margin" w:tblpY="25"/>
        <w:tblW w:w="10586" w:type="dxa"/>
        <w:tblLayout w:type="fixed"/>
        <w:tblLook w:val="04A0" w:firstRow="1" w:lastRow="0" w:firstColumn="1" w:lastColumn="0" w:noHBand="0" w:noVBand="1"/>
      </w:tblPr>
      <w:tblGrid>
        <w:gridCol w:w="7641"/>
        <w:gridCol w:w="1408"/>
        <w:gridCol w:w="1537"/>
      </w:tblGrid>
      <w:tr w:rsidR="005C04F0" w:rsidTr="00971775">
        <w:trPr>
          <w:trHeight w:val="284"/>
        </w:trPr>
        <w:tc>
          <w:tcPr>
            <w:tcW w:w="7641" w:type="dxa"/>
            <w:tcBorders>
              <w:top w:val="nil"/>
              <w:left w:val="nil"/>
            </w:tcBorders>
          </w:tcPr>
          <w:p w:rsidR="005C04F0" w:rsidRDefault="005C04F0" w:rsidP="005C04F0">
            <w:pPr>
              <w:spacing w:before="120" w:after="120"/>
              <w:ind w:right="212"/>
              <w:jc w:val="both"/>
              <w:rPr>
                <w:rFonts w:ascii="Tahoma" w:hAnsi="Tahoma" w:cs="Tahoma"/>
                <w:b/>
                <w:sz w:val="20"/>
                <w:lang w:eastAsia="tr-TR"/>
              </w:rPr>
            </w:pPr>
          </w:p>
        </w:tc>
        <w:tc>
          <w:tcPr>
            <w:tcW w:w="1408" w:type="dxa"/>
          </w:tcPr>
          <w:p w:rsidR="005C04F0" w:rsidRDefault="005C04F0" w:rsidP="005C04F0">
            <w:pPr>
              <w:spacing w:before="120" w:after="120"/>
              <w:ind w:right="212"/>
              <w:jc w:val="center"/>
              <w:rPr>
                <w:rFonts w:ascii="Tahoma" w:hAnsi="Tahoma" w:cs="Tahoma"/>
                <w:b/>
                <w:sz w:val="20"/>
                <w:lang w:eastAsia="tr-TR"/>
              </w:rPr>
            </w:pPr>
            <w:r>
              <w:rPr>
                <w:rFonts w:ascii="Tahoma" w:hAnsi="Tahoma" w:cs="Tahoma"/>
                <w:b/>
                <w:sz w:val="20"/>
                <w:lang w:eastAsia="tr-TR"/>
              </w:rPr>
              <w:t>OLUMLU</w:t>
            </w:r>
          </w:p>
        </w:tc>
        <w:tc>
          <w:tcPr>
            <w:tcW w:w="1537" w:type="dxa"/>
          </w:tcPr>
          <w:p w:rsidR="005C04F0" w:rsidRDefault="005C04F0" w:rsidP="005C04F0">
            <w:pPr>
              <w:spacing w:before="120" w:after="120"/>
              <w:ind w:right="212"/>
              <w:jc w:val="center"/>
              <w:rPr>
                <w:rFonts w:ascii="Tahoma" w:hAnsi="Tahoma" w:cs="Tahoma"/>
                <w:b/>
                <w:sz w:val="20"/>
                <w:lang w:eastAsia="tr-TR"/>
              </w:rPr>
            </w:pPr>
            <w:r>
              <w:rPr>
                <w:rFonts w:ascii="Tahoma" w:hAnsi="Tahoma" w:cs="Tahoma"/>
                <w:b/>
                <w:sz w:val="20"/>
                <w:lang w:eastAsia="tr-TR"/>
              </w:rPr>
              <w:t>OLUMSUZ</w:t>
            </w:r>
          </w:p>
        </w:tc>
      </w:tr>
      <w:tr w:rsidR="005C04F0" w:rsidTr="00971775">
        <w:trPr>
          <w:trHeight w:val="284"/>
        </w:trPr>
        <w:tc>
          <w:tcPr>
            <w:tcW w:w="7641" w:type="dxa"/>
          </w:tcPr>
          <w:p w:rsidR="005C04F0" w:rsidRPr="00452AA1" w:rsidRDefault="005C04F0" w:rsidP="00802780">
            <w:pPr>
              <w:spacing w:before="120"/>
              <w:ind w:right="212"/>
              <w:jc w:val="both"/>
              <w:rPr>
                <w:rFonts w:ascii="Comic Sans MS" w:hAnsi="Comic Sans MS" w:cs="Tahoma"/>
                <w:sz w:val="20"/>
                <w:szCs w:val="18"/>
                <w:lang w:eastAsia="tr-TR"/>
              </w:rPr>
            </w:pPr>
            <w:r w:rsidRPr="00452AA1">
              <w:rPr>
                <w:rFonts w:ascii="Comic Sans MS" w:hAnsi="Comic Sans MS" w:cs="Tahoma"/>
                <w:sz w:val="20"/>
                <w:szCs w:val="18"/>
                <w:lang w:eastAsia="tr-TR"/>
              </w:rPr>
              <w:t>Çiftçilere doğrudan gelir, mazot ve tohumluk desteği sağlanması</w:t>
            </w:r>
          </w:p>
        </w:tc>
        <w:tc>
          <w:tcPr>
            <w:tcW w:w="1408" w:type="dxa"/>
          </w:tcPr>
          <w:p w:rsidR="005C04F0" w:rsidRPr="005C04F0" w:rsidRDefault="005C04F0" w:rsidP="00802780">
            <w:pPr>
              <w:ind w:right="212"/>
              <w:jc w:val="both"/>
              <w:rPr>
                <w:rFonts w:ascii="Comic Sans MS" w:hAnsi="Comic Sans MS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537" w:type="dxa"/>
          </w:tcPr>
          <w:p w:rsidR="005C04F0" w:rsidRPr="005C04F0" w:rsidRDefault="005C04F0" w:rsidP="00802780">
            <w:pPr>
              <w:ind w:right="212"/>
              <w:jc w:val="both"/>
              <w:rPr>
                <w:rFonts w:ascii="Comic Sans MS" w:hAnsi="Comic Sans MS" w:cs="Tahoma"/>
                <w:b/>
                <w:sz w:val="18"/>
                <w:szCs w:val="18"/>
                <w:lang w:eastAsia="tr-TR"/>
              </w:rPr>
            </w:pPr>
          </w:p>
        </w:tc>
      </w:tr>
      <w:tr w:rsidR="005C04F0" w:rsidTr="00971775">
        <w:trPr>
          <w:trHeight w:val="284"/>
        </w:trPr>
        <w:tc>
          <w:tcPr>
            <w:tcW w:w="7641" w:type="dxa"/>
          </w:tcPr>
          <w:p w:rsidR="005C04F0" w:rsidRPr="00452AA1" w:rsidRDefault="005C04F0" w:rsidP="00802780">
            <w:pPr>
              <w:spacing w:before="120"/>
              <w:ind w:right="212"/>
              <w:jc w:val="both"/>
              <w:rPr>
                <w:rFonts w:ascii="Comic Sans MS" w:hAnsi="Comic Sans MS" w:cs="Tahoma"/>
                <w:sz w:val="20"/>
                <w:szCs w:val="18"/>
                <w:lang w:eastAsia="tr-TR"/>
              </w:rPr>
            </w:pPr>
            <w:r w:rsidRPr="00452AA1">
              <w:rPr>
                <w:rFonts w:ascii="Comic Sans MS" w:hAnsi="Comic Sans MS" w:cs="Tahoma"/>
                <w:sz w:val="20"/>
                <w:szCs w:val="18"/>
                <w:lang w:eastAsia="tr-TR"/>
              </w:rPr>
              <w:t>Tarım alanlarının yerleşime açılması</w:t>
            </w:r>
          </w:p>
        </w:tc>
        <w:tc>
          <w:tcPr>
            <w:tcW w:w="1408" w:type="dxa"/>
          </w:tcPr>
          <w:p w:rsidR="005C04F0" w:rsidRPr="005C04F0" w:rsidRDefault="005C04F0" w:rsidP="00802780">
            <w:pPr>
              <w:ind w:right="212"/>
              <w:jc w:val="both"/>
              <w:rPr>
                <w:rFonts w:ascii="Comic Sans MS" w:hAnsi="Comic Sans MS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537" w:type="dxa"/>
          </w:tcPr>
          <w:p w:rsidR="005C04F0" w:rsidRPr="005C04F0" w:rsidRDefault="005C04F0" w:rsidP="00802780">
            <w:pPr>
              <w:ind w:right="212"/>
              <w:jc w:val="both"/>
              <w:rPr>
                <w:rFonts w:ascii="Comic Sans MS" w:hAnsi="Comic Sans MS" w:cs="Tahoma"/>
                <w:b/>
                <w:sz w:val="18"/>
                <w:szCs w:val="18"/>
                <w:lang w:eastAsia="tr-TR"/>
              </w:rPr>
            </w:pPr>
          </w:p>
        </w:tc>
      </w:tr>
      <w:tr w:rsidR="005C04F0" w:rsidTr="00971775">
        <w:trPr>
          <w:trHeight w:val="284"/>
        </w:trPr>
        <w:tc>
          <w:tcPr>
            <w:tcW w:w="7641" w:type="dxa"/>
          </w:tcPr>
          <w:p w:rsidR="005C04F0" w:rsidRPr="00452AA1" w:rsidRDefault="005C04F0" w:rsidP="00802780">
            <w:pPr>
              <w:spacing w:before="120"/>
              <w:ind w:right="212"/>
              <w:jc w:val="both"/>
              <w:rPr>
                <w:rFonts w:ascii="Comic Sans MS" w:hAnsi="Comic Sans MS" w:cs="Tahoma"/>
                <w:sz w:val="20"/>
                <w:szCs w:val="18"/>
                <w:lang w:eastAsia="tr-TR"/>
              </w:rPr>
            </w:pPr>
            <w:r w:rsidRPr="00452AA1">
              <w:rPr>
                <w:rFonts w:ascii="Comic Sans MS" w:hAnsi="Comic Sans MS" w:cs="Tahoma"/>
                <w:sz w:val="20"/>
                <w:szCs w:val="18"/>
                <w:lang w:eastAsia="tr-TR"/>
              </w:rPr>
              <w:t>Sulama olanaklarının artırılması</w:t>
            </w:r>
          </w:p>
        </w:tc>
        <w:tc>
          <w:tcPr>
            <w:tcW w:w="1408" w:type="dxa"/>
          </w:tcPr>
          <w:p w:rsidR="005C04F0" w:rsidRPr="005C04F0" w:rsidRDefault="005C04F0" w:rsidP="00802780">
            <w:pPr>
              <w:ind w:right="212"/>
              <w:jc w:val="both"/>
              <w:rPr>
                <w:rFonts w:ascii="Comic Sans MS" w:hAnsi="Comic Sans MS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537" w:type="dxa"/>
          </w:tcPr>
          <w:p w:rsidR="005C04F0" w:rsidRPr="005C04F0" w:rsidRDefault="005C04F0" w:rsidP="00802780">
            <w:pPr>
              <w:ind w:right="212"/>
              <w:jc w:val="both"/>
              <w:rPr>
                <w:rFonts w:ascii="Comic Sans MS" w:hAnsi="Comic Sans MS" w:cs="Tahoma"/>
                <w:b/>
                <w:sz w:val="18"/>
                <w:szCs w:val="18"/>
                <w:lang w:eastAsia="tr-TR"/>
              </w:rPr>
            </w:pPr>
          </w:p>
        </w:tc>
      </w:tr>
      <w:tr w:rsidR="005C04F0" w:rsidTr="00971775">
        <w:trPr>
          <w:trHeight w:val="284"/>
        </w:trPr>
        <w:tc>
          <w:tcPr>
            <w:tcW w:w="7641" w:type="dxa"/>
          </w:tcPr>
          <w:p w:rsidR="005C04F0" w:rsidRPr="00452AA1" w:rsidRDefault="005C04F0" w:rsidP="00802780">
            <w:pPr>
              <w:spacing w:before="120"/>
              <w:ind w:right="212"/>
              <w:jc w:val="both"/>
              <w:rPr>
                <w:rFonts w:ascii="Comic Sans MS" w:hAnsi="Comic Sans MS" w:cs="Tahoma"/>
                <w:sz w:val="20"/>
                <w:szCs w:val="18"/>
                <w:lang w:eastAsia="tr-TR"/>
              </w:rPr>
            </w:pPr>
            <w:r w:rsidRPr="00452AA1">
              <w:rPr>
                <w:rFonts w:ascii="Comic Sans MS" w:hAnsi="Comic Sans MS" w:cs="Tahoma"/>
                <w:sz w:val="20"/>
                <w:szCs w:val="18"/>
                <w:lang w:eastAsia="tr-TR"/>
              </w:rPr>
              <w:t>Çiftçilere faiz indirimli tarımsal kredi verilmesi</w:t>
            </w:r>
          </w:p>
        </w:tc>
        <w:tc>
          <w:tcPr>
            <w:tcW w:w="1408" w:type="dxa"/>
          </w:tcPr>
          <w:p w:rsidR="005C04F0" w:rsidRPr="005C04F0" w:rsidRDefault="005C04F0" w:rsidP="00802780">
            <w:pPr>
              <w:ind w:right="212"/>
              <w:jc w:val="both"/>
              <w:rPr>
                <w:rFonts w:ascii="Comic Sans MS" w:hAnsi="Comic Sans MS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537" w:type="dxa"/>
          </w:tcPr>
          <w:p w:rsidR="005C04F0" w:rsidRPr="005C04F0" w:rsidRDefault="005C04F0" w:rsidP="00802780">
            <w:pPr>
              <w:ind w:right="212"/>
              <w:jc w:val="both"/>
              <w:rPr>
                <w:rFonts w:ascii="Comic Sans MS" w:hAnsi="Comic Sans MS" w:cs="Tahoma"/>
                <w:b/>
                <w:sz w:val="18"/>
                <w:szCs w:val="18"/>
                <w:lang w:eastAsia="tr-TR"/>
              </w:rPr>
            </w:pPr>
          </w:p>
        </w:tc>
      </w:tr>
      <w:tr w:rsidR="005C04F0" w:rsidTr="00971775">
        <w:trPr>
          <w:trHeight w:val="284"/>
        </w:trPr>
        <w:tc>
          <w:tcPr>
            <w:tcW w:w="7641" w:type="dxa"/>
          </w:tcPr>
          <w:p w:rsidR="005C04F0" w:rsidRPr="00452AA1" w:rsidRDefault="005C04F0" w:rsidP="00802780">
            <w:pPr>
              <w:spacing w:before="120"/>
              <w:ind w:right="212"/>
              <w:jc w:val="both"/>
              <w:rPr>
                <w:rFonts w:ascii="Comic Sans MS" w:hAnsi="Comic Sans MS" w:cs="Tahoma"/>
                <w:sz w:val="20"/>
                <w:szCs w:val="18"/>
                <w:lang w:eastAsia="tr-TR"/>
              </w:rPr>
            </w:pPr>
            <w:r w:rsidRPr="00452AA1">
              <w:rPr>
                <w:rFonts w:ascii="Comic Sans MS" w:hAnsi="Comic Sans MS" w:cs="Tahoma"/>
                <w:sz w:val="20"/>
                <w:szCs w:val="18"/>
                <w:lang w:eastAsia="tr-TR"/>
              </w:rPr>
              <w:t>Sahil kesimindeki tarım alanlarına turistik tesis kurulması</w:t>
            </w:r>
          </w:p>
        </w:tc>
        <w:tc>
          <w:tcPr>
            <w:tcW w:w="1408" w:type="dxa"/>
          </w:tcPr>
          <w:p w:rsidR="005C04F0" w:rsidRPr="005C04F0" w:rsidRDefault="005C04F0" w:rsidP="00802780">
            <w:pPr>
              <w:ind w:right="212"/>
              <w:jc w:val="both"/>
              <w:rPr>
                <w:rFonts w:ascii="Comic Sans MS" w:hAnsi="Comic Sans MS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537" w:type="dxa"/>
          </w:tcPr>
          <w:p w:rsidR="005C04F0" w:rsidRPr="005C04F0" w:rsidRDefault="005C04F0" w:rsidP="00802780">
            <w:pPr>
              <w:ind w:right="212"/>
              <w:jc w:val="both"/>
              <w:rPr>
                <w:rFonts w:ascii="Comic Sans MS" w:hAnsi="Comic Sans MS" w:cs="Tahoma"/>
                <w:b/>
                <w:sz w:val="18"/>
                <w:szCs w:val="18"/>
                <w:lang w:eastAsia="tr-TR"/>
              </w:rPr>
            </w:pPr>
          </w:p>
        </w:tc>
      </w:tr>
      <w:tr w:rsidR="005C04F0" w:rsidTr="00971775">
        <w:trPr>
          <w:trHeight w:val="284"/>
        </w:trPr>
        <w:tc>
          <w:tcPr>
            <w:tcW w:w="7641" w:type="dxa"/>
          </w:tcPr>
          <w:p w:rsidR="005C04F0" w:rsidRPr="00452AA1" w:rsidRDefault="005C04F0" w:rsidP="00802780">
            <w:pPr>
              <w:spacing w:before="120"/>
              <w:ind w:right="212"/>
              <w:jc w:val="both"/>
              <w:rPr>
                <w:rFonts w:ascii="Comic Sans MS" w:hAnsi="Comic Sans MS" w:cs="Tahoma"/>
                <w:sz w:val="20"/>
                <w:szCs w:val="18"/>
                <w:lang w:eastAsia="tr-TR"/>
              </w:rPr>
            </w:pPr>
            <w:r w:rsidRPr="00452AA1">
              <w:rPr>
                <w:rFonts w:ascii="Comic Sans MS" w:hAnsi="Comic Sans MS" w:cs="Tahoma"/>
                <w:sz w:val="20"/>
                <w:szCs w:val="18"/>
                <w:lang w:eastAsia="tr-TR"/>
              </w:rPr>
              <w:t>Tarım alanlarında makine kullanımının yaygınlaşması</w:t>
            </w:r>
          </w:p>
        </w:tc>
        <w:tc>
          <w:tcPr>
            <w:tcW w:w="1408" w:type="dxa"/>
          </w:tcPr>
          <w:p w:rsidR="005C04F0" w:rsidRPr="005C04F0" w:rsidRDefault="005C04F0" w:rsidP="00802780">
            <w:pPr>
              <w:ind w:right="212"/>
              <w:jc w:val="both"/>
              <w:rPr>
                <w:rFonts w:ascii="Comic Sans MS" w:hAnsi="Comic Sans MS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537" w:type="dxa"/>
          </w:tcPr>
          <w:p w:rsidR="005C04F0" w:rsidRPr="005C04F0" w:rsidRDefault="005C04F0" w:rsidP="00802780">
            <w:pPr>
              <w:ind w:right="212"/>
              <w:jc w:val="both"/>
              <w:rPr>
                <w:rFonts w:ascii="Comic Sans MS" w:hAnsi="Comic Sans MS" w:cs="Tahoma"/>
                <w:b/>
                <w:sz w:val="18"/>
                <w:szCs w:val="18"/>
                <w:lang w:eastAsia="tr-TR"/>
              </w:rPr>
            </w:pPr>
          </w:p>
        </w:tc>
      </w:tr>
      <w:tr w:rsidR="005C04F0" w:rsidTr="00971775">
        <w:trPr>
          <w:trHeight w:val="284"/>
        </w:trPr>
        <w:tc>
          <w:tcPr>
            <w:tcW w:w="7641" w:type="dxa"/>
          </w:tcPr>
          <w:p w:rsidR="005C04F0" w:rsidRPr="00452AA1" w:rsidRDefault="005C04F0" w:rsidP="00802780">
            <w:pPr>
              <w:spacing w:before="120"/>
              <w:ind w:right="212"/>
              <w:jc w:val="both"/>
              <w:rPr>
                <w:rFonts w:ascii="Comic Sans MS" w:hAnsi="Comic Sans MS" w:cs="Tahoma"/>
                <w:sz w:val="20"/>
                <w:szCs w:val="18"/>
                <w:lang w:eastAsia="tr-TR"/>
              </w:rPr>
            </w:pPr>
            <w:r w:rsidRPr="00452AA1">
              <w:rPr>
                <w:rFonts w:ascii="Comic Sans MS" w:hAnsi="Comic Sans MS" w:cs="Tahoma"/>
                <w:sz w:val="20"/>
                <w:szCs w:val="18"/>
                <w:lang w:eastAsia="tr-TR"/>
              </w:rPr>
              <w:t>Tarım topraklarının bazı sanayi kollarında hammadde olarak kullanılması</w:t>
            </w:r>
          </w:p>
        </w:tc>
        <w:tc>
          <w:tcPr>
            <w:tcW w:w="1408" w:type="dxa"/>
          </w:tcPr>
          <w:p w:rsidR="005C04F0" w:rsidRPr="005C04F0" w:rsidRDefault="005C04F0" w:rsidP="00802780">
            <w:pPr>
              <w:ind w:right="212"/>
              <w:jc w:val="both"/>
              <w:rPr>
                <w:rFonts w:ascii="Comic Sans MS" w:hAnsi="Comic Sans MS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537" w:type="dxa"/>
          </w:tcPr>
          <w:p w:rsidR="005C04F0" w:rsidRPr="005C04F0" w:rsidRDefault="005C04F0" w:rsidP="00802780">
            <w:pPr>
              <w:ind w:right="212"/>
              <w:jc w:val="both"/>
              <w:rPr>
                <w:rFonts w:ascii="Comic Sans MS" w:hAnsi="Comic Sans MS" w:cs="Tahoma"/>
                <w:b/>
                <w:sz w:val="18"/>
                <w:szCs w:val="18"/>
                <w:lang w:eastAsia="tr-TR"/>
              </w:rPr>
            </w:pPr>
          </w:p>
        </w:tc>
      </w:tr>
      <w:tr w:rsidR="005C04F0" w:rsidTr="00971775">
        <w:trPr>
          <w:trHeight w:val="284"/>
        </w:trPr>
        <w:tc>
          <w:tcPr>
            <w:tcW w:w="7641" w:type="dxa"/>
          </w:tcPr>
          <w:p w:rsidR="005C04F0" w:rsidRPr="00452AA1" w:rsidRDefault="005C04F0" w:rsidP="00802780">
            <w:pPr>
              <w:spacing w:before="120"/>
              <w:ind w:right="212"/>
              <w:jc w:val="both"/>
              <w:rPr>
                <w:rFonts w:ascii="Comic Sans MS" w:hAnsi="Comic Sans MS" w:cs="Tahoma"/>
                <w:sz w:val="20"/>
                <w:szCs w:val="18"/>
                <w:lang w:eastAsia="tr-TR"/>
              </w:rPr>
            </w:pPr>
            <w:r w:rsidRPr="00452AA1">
              <w:rPr>
                <w:rFonts w:ascii="Comic Sans MS" w:hAnsi="Comic Sans MS" w:cs="Tahoma"/>
                <w:sz w:val="20"/>
                <w:szCs w:val="18"/>
                <w:lang w:eastAsia="tr-TR"/>
              </w:rPr>
              <w:t>Toprağa ihtiyaçtan fazla gübre atılması</w:t>
            </w:r>
          </w:p>
        </w:tc>
        <w:tc>
          <w:tcPr>
            <w:tcW w:w="1408" w:type="dxa"/>
          </w:tcPr>
          <w:p w:rsidR="005C04F0" w:rsidRPr="005C04F0" w:rsidRDefault="005C04F0" w:rsidP="00802780">
            <w:pPr>
              <w:ind w:right="212"/>
              <w:jc w:val="both"/>
              <w:rPr>
                <w:rFonts w:ascii="Comic Sans MS" w:hAnsi="Comic Sans MS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537" w:type="dxa"/>
          </w:tcPr>
          <w:p w:rsidR="005C04F0" w:rsidRPr="005C04F0" w:rsidRDefault="005C04F0" w:rsidP="00802780">
            <w:pPr>
              <w:ind w:right="212"/>
              <w:jc w:val="both"/>
              <w:rPr>
                <w:rFonts w:ascii="Comic Sans MS" w:hAnsi="Comic Sans MS" w:cs="Tahoma"/>
                <w:b/>
                <w:sz w:val="18"/>
                <w:szCs w:val="18"/>
                <w:lang w:eastAsia="tr-TR"/>
              </w:rPr>
            </w:pPr>
          </w:p>
        </w:tc>
      </w:tr>
    </w:tbl>
    <w:p w:rsidR="00883E18" w:rsidRDefault="00883E18" w:rsidP="003F031C">
      <w:pPr>
        <w:jc w:val="both"/>
        <w:outlineLvl w:val="0"/>
        <w:rPr>
          <w:rFonts w:ascii="Comic Sans MS" w:hAnsi="Comic Sans MS" w:cs="Tahoma"/>
          <w:b/>
          <w:sz w:val="20"/>
        </w:rPr>
      </w:pPr>
    </w:p>
    <w:p w:rsidR="00802780" w:rsidRPr="001C46CF" w:rsidRDefault="00AA0547" w:rsidP="003F031C">
      <w:pPr>
        <w:jc w:val="both"/>
        <w:outlineLvl w:val="0"/>
        <w:rPr>
          <w:rFonts w:ascii="Comic Sans MS" w:hAnsi="Comic Sans MS" w:cs="Tahoma"/>
          <w:b/>
          <w:sz w:val="20"/>
        </w:rPr>
      </w:pPr>
      <w:r>
        <w:rPr>
          <w:rFonts w:ascii="Comic Sans MS" w:hAnsi="Comic Sans MS" w:cs="Tahoma"/>
          <w:b/>
          <w:sz w:val="20"/>
        </w:rPr>
        <w:t>G</w:t>
      </w:r>
      <w:r w:rsidR="00802780">
        <w:rPr>
          <w:rFonts w:ascii="Comic Sans MS" w:hAnsi="Comic Sans MS" w:cs="Tahoma"/>
          <w:b/>
          <w:sz w:val="20"/>
        </w:rPr>
        <w:t>.15.ve 19.yy’lar arasında Avrupa’da büyük değişiklikler meydana getiren olaylar gerçekleşmiştir. Bu olaylara ait gelişmeler karışık bir şekilde verilmiştir</w:t>
      </w:r>
      <w:r w:rsidR="00050C26">
        <w:rPr>
          <w:rFonts w:ascii="Comic Sans MS" w:hAnsi="Comic Sans MS" w:cs="Tahoma"/>
          <w:b/>
          <w:sz w:val="20"/>
        </w:rPr>
        <w:t>. Doğru eşleştirmeyi yapınız.(1</w:t>
      </w:r>
      <w:r w:rsidR="00FB346F">
        <w:rPr>
          <w:rFonts w:ascii="Comic Sans MS" w:hAnsi="Comic Sans MS" w:cs="Tahoma"/>
          <w:b/>
          <w:sz w:val="20"/>
        </w:rPr>
        <w:t>2</w:t>
      </w:r>
      <w:r w:rsidR="00802780">
        <w:rPr>
          <w:rFonts w:ascii="Comic Sans MS" w:hAnsi="Comic Sans MS" w:cs="Tahoma"/>
          <w:b/>
          <w:sz w:val="20"/>
        </w:rPr>
        <w:t xml:space="preserve"> puan)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1134"/>
        <w:gridCol w:w="1276"/>
        <w:gridCol w:w="1417"/>
      </w:tblGrid>
      <w:tr w:rsidR="00802780" w:rsidRPr="00EF38E9" w:rsidTr="00FF1890">
        <w:trPr>
          <w:trHeight w:val="63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780" w:rsidRPr="00EF38E9" w:rsidRDefault="00802780" w:rsidP="000364C1">
            <w:pPr>
              <w:ind w:left="432" w:hanging="284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802780" w:rsidRPr="00EF38E9" w:rsidRDefault="00802780" w:rsidP="000364C1">
            <w:pPr>
              <w:ind w:left="318" w:hanging="318"/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 xml:space="preserve">                         AÇIKLAMALAR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780" w:rsidRPr="00EF38E9" w:rsidRDefault="00802780" w:rsidP="000364C1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EF38E9">
              <w:rPr>
                <w:rFonts w:ascii="Comic Sans MS" w:hAnsi="Comic Sans MS" w:cs="Arial"/>
                <w:b/>
                <w:sz w:val="18"/>
                <w:szCs w:val="18"/>
              </w:rPr>
              <w:t xml:space="preserve"> </w:t>
            </w:r>
          </w:p>
          <w:p w:rsidR="00802780" w:rsidRPr="00EF38E9" w:rsidRDefault="00802780" w:rsidP="000364C1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REFORM</w:t>
            </w:r>
            <w:r w:rsidRPr="00EF38E9">
              <w:rPr>
                <w:rFonts w:ascii="Comic Sans MS" w:hAnsi="Comic Sans MS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780" w:rsidRPr="00EF38E9" w:rsidRDefault="00802780" w:rsidP="000364C1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802780" w:rsidRPr="00EF38E9" w:rsidRDefault="00802780" w:rsidP="000364C1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RÖNESANS</w:t>
            </w:r>
            <w:r w:rsidRPr="00EF38E9">
              <w:rPr>
                <w:rFonts w:ascii="Comic Sans MS" w:hAnsi="Comic Sans MS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780" w:rsidRPr="00EF38E9" w:rsidRDefault="00802780" w:rsidP="00FF1890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COĞRAFİ KEŞİFLER</w:t>
            </w:r>
          </w:p>
        </w:tc>
      </w:tr>
      <w:tr w:rsidR="00802780" w:rsidRPr="00EF38E9" w:rsidTr="00FF1890">
        <w:trPr>
          <w:trHeight w:val="32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2780" w:rsidRPr="00802780" w:rsidRDefault="00802780" w:rsidP="00802780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802780">
              <w:rPr>
                <w:rFonts w:ascii="Comic Sans MS" w:hAnsi="Comic Sans MS" w:cs="Arial"/>
                <w:color w:val="000000"/>
                <w:sz w:val="18"/>
                <w:szCs w:val="18"/>
              </w:rPr>
              <w:t>Katolik kilisesine ve din adamlarına olan gü</w:t>
            </w:r>
            <w:r w:rsidRPr="00802780">
              <w:rPr>
                <w:rFonts w:ascii="Comic Sans MS" w:hAnsi="Comic Sans MS" w:cs="Arial"/>
                <w:color w:val="000000"/>
                <w:sz w:val="18"/>
                <w:szCs w:val="18"/>
              </w:rPr>
              <w:softHyphen/>
              <w:t>ven azalmıştır.</w:t>
            </w:r>
          </w:p>
          <w:p w:rsidR="00802780" w:rsidRPr="00802780" w:rsidRDefault="00802780" w:rsidP="00802780">
            <w:pPr>
              <w:pStyle w:val="ListeParagraf2"/>
              <w:spacing w:after="0" w:line="240" w:lineRule="auto"/>
              <w:ind w:left="0"/>
              <w:contextualSpacing w:val="0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2780" w:rsidRPr="00802780" w:rsidRDefault="00802780" w:rsidP="00802780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2780" w:rsidRPr="00802780" w:rsidRDefault="00802780" w:rsidP="00802780">
            <w:pPr>
              <w:pStyle w:val="ListeParagraf2"/>
              <w:spacing w:after="0"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2780" w:rsidRPr="00802780" w:rsidRDefault="00802780" w:rsidP="00802780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</w:tr>
      <w:tr w:rsidR="00802780" w:rsidRPr="00EF38E9" w:rsidTr="00FF1890">
        <w:trPr>
          <w:trHeight w:val="33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2780" w:rsidRPr="00802780" w:rsidRDefault="00802780" w:rsidP="00802780">
            <w:pPr>
              <w:pStyle w:val="ListeParagraf2"/>
              <w:spacing w:after="0" w:line="240" w:lineRule="auto"/>
              <w:ind w:left="0"/>
              <w:contextualSpacing w:val="0"/>
              <w:rPr>
                <w:rFonts w:ascii="Comic Sans MS" w:hAnsi="Comic Sans MS" w:cs="Arial"/>
                <w:sz w:val="18"/>
                <w:szCs w:val="18"/>
              </w:rPr>
            </w:pPr>
            <w:r w:rsidRPr="00802780">
              <w:rPr>
                <w:rFonts w:ascii="Comic Sans MS" w:hAnsi="Comic Sans MS" w:cs="Arial"/>
                <w:bCs/>
                <w:color w:val="000000"/>
                <w:sz w:val="18"/>
                <w:szCs w:val="18"/>
              </w:rPr>
              <w:t>Avrupalılar yeni bitki ve ürünleri tanıdılar.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2780" w:rsidRPr="00802780" w:rsidRDefault="00802780" w:rsidP="00802780">
            <w:pPr>
              <w:rPr>
                <w:rFonts w:ascii="Comic Sans MS" w:hAnsi="Comic Sans MS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2780" w:rsidRPr="00802780" w:rsidRDefault="00802780" w:rsidP="00802780">
            <w:pPr>
              <w:pStyle w:val="ListeParagraf2"/>
              <w:spacing w:after="0"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2780" w:rsidRPr="00802780" w:rsidRDefault="00802780" w:rsidP="00802780">
            <w:pPr>
              <w:rPr>
                <w:rFonts w:ascii="Comic Sans MS" w:hAnsi="Comic Sans MS" w:cs="Arial"/>
                <w:b/>
                <w:sz w:val="18"/>
                <w:szCs w:val="18"/>
                <w:lang w:val="fr-FR"/>
              </w:rPr>
            </w:pPr>
          </w:p>
        </w:tc>
      </w:tr>
      <w:tr w:rsidR="00802780" w:rsidRPr="00EF38E9" w:rsidTr="00FF1890">
        <w:trPr>
          <w:trHeight w:val="31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2780" w:rsidRPr="00802780" w:rsidRDefault="00802780" w:rsidP="00802780">
            <w:pPr>
              <w:pStyle w:val="ListeParagraf2"/>
              <w:spacing w:after="0" w:line="240" w:lineRule="auto"/>
              <w:ind w:left="0"/>
              <w:contextualSpacing w:val="0"/>
              <w:rPr>
                <w:rFonts w:ascii="Comic Sans MS" w:hAnsi="Comic Sans MS" w:cs="Arial"/>
                <w:sz w:val="18"/>
                <w:szCs w:val="18"/>
              </w:rPr>
            </w:pPr>
            <w:r w:rsidRPr="00802780">
              <w:rPr>
                <w:rFonts w:ascii="Comic Sans MS" w:hAnsi="Comic Sans MS" w:cs="Arial"/>
                <w:color w:val="000000"/>
                <w:sz w:val="18"/>
                <w:szCs w:val="18"/>
              </w:rPr>
              <w:t>Avrupa'da yeni mezhepler ortaya çıkarak mezhep birliği bozulmuştur.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2780" w:rsidRPr="00802780" w:rsidRDefault="00802780" w:rsidP="00802780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2780" w:rsidRPr="00802780" w:rsidRDefault="00802780" w:rsidP="00802780">
            <w:pPr>
              <w:pStyle w:val="ListeParagraf2"/>
              <w:spacing w:after="0"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2780" w:rsidRPr="00802780" w:rsidRDefault="00802780" w:rsidP="00802780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</w:tr>
      <w:tr w:rsidR="00802780" w:rsidRPr="00EF38E9" w:rsidTr="00FF1890">
        <w:trPr>
          <w:trHeight w:val="32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2780" w:rsidRPr="00802780" w:rsidRDefault="00802780" w:rsidP="00802780">
            <w:pPr>
              <w:tabs>
                <w:tab w:val="left" w:pos="540"/>
              </w:tabs>
              <w:autoSpaceDE w:val="0"/>
              <w:autoSpaceDN w:val="0"/>
              <w:adjustRightInd w:val="0"/>
              <w:ind w:hanging="180"/>
              <w:jc w:val="both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802780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     İstanbul'un fethinden sonra İtalya'ya kaçan j bil</w:t>
            </w:r>
            <w:r>
              <w:rPr>
                <w:rFonts w:ascii="Comic Sans MS" w:hAnsi="Comic Sans MS" w:cs="Arial"/>
                <w:color w:val="000000"/>
                <w:sz w:val="18"/>
                <w:szCs w:val="18"/>
              </w:rPr>
              <w:t>ginlerin orada yapmış oldukları</w:t>
            </w:r>
            <w:r w:rsidRPr="00802780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çalışmalar.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2780" w:rsidRPr="00802780" w:rsidRDefault="00802780" w:rsidP="00802780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2780" w:rsidRPr="00802780" w:rsidRDefault="00802780" w:rsidP="00802780">
            <w:pPr>
              <w:pStyle w:val="ListeParagraf2"/>
              <w:spacing w:after="0"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2780" w:rsidRPr="00802780" w:rsidRDefault="00802780" w:rsidP="00802780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</w:tr>
      <w:tr w:rsidR="00802780" w:rsidRPr="00EF38E9" w:rsidTr="00FF1890">
        <w:trPr>
          <w:trHeight w:val="32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2780" w:rsidRPr="00802780" w:rsidRDefault="00802780" w:rsidP="00802780">
            <w:pPr>
              <w:pStyle w:val="ListeParagraf2"/>
              <w:spacing w:after="0" w:line="240" w:lineRule="auto"/>
              <w:ind w:left="0"/>
              <w:contextualSpacing w:val="0"/>
              <w:rPr>
                <w:rFonts w:ascii="Comic Sans MS" w:hAnsi="Comic Sans MS" w:cs="Arial"/>
                <w:sz w:val="18"/>
                <w:szCs w:val="18"/>
              </w:rPr>
            </w:pPr>
            <w:r w:rsidRPr="00802780">
              <w:rPr>
                <w:rFonts w:ascii="Comic Sans MS" w:hAnsi="Comic Sans MS" w:cs="Arial"/>
                <w:bCs/>
                <w:color w:val="000000"/>
                <w:sz w:val="18"/>
                <w:szCs w:val="18"/>
              </w:rPr>
              <w:t xml:space="preserve">Amerika’da </w:t>
            </w:r>
            <w:proofErr w:type="spellStart"/>
            <w:r w:rsidRPr="00802780">
              <w:rPr>
                <w:rFonts w:ascii="Comic Sans MS" w:hAnsi="Comic Sans MS" w:cs="Arial"/>
                <w:bCs/>
                <w:color w:val="000000"/>
                <w:sz w:val="18"/>
                <w:szCs w:val="18"/>
              </w:rPr>
              <w:t>Aztek</w:t>
            </w:r>
            <w:proofErr w:type="spellEnd"/>
            <w:r w:rsidRPr="00802780">
              <w:rPr>
                <w:rFonts w:ascii="Comic Sans MS" w:hAnsi="Comic Sans MS" w:cs="Arial"/>
                <w:bCs/>
                <w:color w:val="000000"/>
                <w:sz w:val="18"/>
                <w:szCs w:val="18"/>
              </w:rPr>
              <w:t xml:space="preserve"> ve </w:t>
            </w:r>
            <w:proofErr w:type="spellStart"/>
            <w:r w:rsidRPr="00802780">
              <w:rPr>
                <w:rFonts w:ascii="Comic Sans MS" w:hAnsi="Comic Sans MS" w:cs="Arial"/>
                <w:bCs/>
                <w:color w:val="000000"/>
                <w:sz w:val="18"/>
                <w:szCs w:val="18"/>
              </w:rPr>
              <w:t>İnka</w:t>
            </w:r>
            <w:proofErr w:type="spellEnd"/>
            <w:r w:rsidRPr="00802780">
              <w:rPr>
                <w:rFonts w:ascii="Comic Sans MS" w:hAnsi="Comic Sans MS" w:cs="Arial"/>
                <w:bCs/>
                <w:color w:val="000000"/>
                <w:sz w:val="18"/>
                <w:szCs w:val="18"/>
              </w:rPr>
              <w:t xml:space="preserve"> medeniyetlerinin varlığı ortaya çıktı.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2780" w:rsidRPr="00802780" w:rsidRDefault="00802780" w:rsidP="00802780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2780" w:rsidRPr="00802780" w:rsidRDefault="00802780" w:rsidP="00802780">
            <w:pPr>
              <w:pStyle w:val="ListeParagraf2"/>
              <w:spacing w:after="0"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2780" w:rsidRPr="00802780" w:rsidRDefault="00802780" w:rsidP="00802780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</w:tr>
      <w:tr w:rsidR="00802780" w:rsidRPr="00EF38E9" w:rsidTr="00FF1890">
        <w:trPr>
          <w:trHeight w:val="32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2780" w:rsidRPr="00802780" w:rsidRDefault="00802780" w:rsidP="00802780">
            <w:pPr>
              <w:pStyle w:val="ListeParagraf2"/>
              <w:spacing w:after="0" w:line="240" w:lineRule="auto"/>
              <w:ind w:left="0"/>
              <w:contextualSpacing w:val="0"/>
              <w:rPr>
                <w:rFonts w:ascii="Comic Sans MS" w:hAnsi="Comic Sans MS" w:cs="Arial"/>
                <w:sz w:val="18"/>
                <w:szCs w:val="18"/>
              </w:rPr>
            </w:pPr>
            <w:r w:rsidRPr="00802780">
              <w:rPr>
                <w:rFonts w:ascii="Comic Sans MS" w:hAnsi="Comic Sans MS" w:cs="Arial"/>
                <w:color w:val="000000"/>
                <w:sz w:val="18"/>
                <w:szCs w:val="18"/>
              </w:rPr>
              <w:t>Edebiyat, sanat ve bilimsel alanlarda çalış</w:t>
            </w:r>
            <w:r w:rsidRPr="00802780">
              <w:rPr>
                <w:rFonts w:ascii="Comic Sans MS" w:hAnsi="Comic Sans MS" w:cs="Arial"/>
                <w:color w:val="000000"/>
                <w:sz w:val="18"/>
                <w:szCs w:val="18"/>
              </w:rPr>
              <w:softHyphen/>
              <w:t>malar hız kazanmıştır.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2780" w:rsidRPr="00802780" w:rsidRDefault="00802780" w:rsidP="00802780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2780" w:rsidRPr="00802780" w:rsidRDefault="00802780" w:rsidP="00802780">
            <w:pPr>
              <w:pStyle w:val="ListeParagraf2"/>
              <w:spacing w:after="0"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2780" w:rsidRPr="00802780" w:rsidRDefault="00802780" w:rsidP="00802780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</w:tr>
    </w:tbl>
    <w:p w:rsidR="00181AC4" w:rsidRPr="00C76C03" w:rsidRDefault="00C76C03" w:rsidP="00C76C03">
      <w:pPr>
        <w:tabs>
          <w:tab w:val="center" w:pos="5233"/>
        </w:tabs>
        <w:spacing w:line="360" w:lineRule="auto"/>
        <w:rPr>
          <w:rFonts w:ascii="Comic Sans MS" w:hAnsi="Comic Sans MS"/>
          <w:sz w:val="20"/>
          <w:lang w:eastAsia="tr-TR"/>
        </w:rPr>
        <w:sectPr w:rsidR="00181AC4" w:rsidRPr="00C76C03" w:rsidSect="00DF32FF">
          <w:footerReference w:type="default" r:id="rId8"/>
          <w:type w:val="continuous"/>
          <w:pgSz w:w="11906" w:h="16838"/>
          <w:pgMar w:top="426" w:right="746" w:bottom="142" w:left="900" w:header="624" w:footer="0" w:gutter="0"/>
          <w:cols w:sep="1" w:space="229"/>
          <w:docGrid w:linePitch="360"/>
        </w:sectPr>
      </w:pPr>
      <w:r w:rsidRPr="00C76C03">
        <w:rPr>
          <w:rFonts w:ascii="Comic Sans MS" w:hAnsi="Comic Sans MS" w:cs="Arial"/>
          <w:b/>
          <w:color w:val="000000" w:themeColor="text1"/>
          <w:sz w:val="20"/>
          <w:lang w:eastAsia="tr-TR"/>
        </w:rPr>
        <w:t>H-Aşağıdaki çoktan seçmeli soruları cevaplayınız</w:t>
      </w:r>
      <w:r w:rsidR="00FB346F">
        <w:rPr>
          <w:rFonts w:ascii="Comic Sans MS" w:hAnsi="Comic Sans MS" w:cs="Arial"/>
          <w:b/>
          <w:color w:val="000000" w:themeColor="text1"/>
          <w:sz w:val="20"/>
          <w:lang w:eastAsia="tr-TR"/>
        </w:rPr>
        <w:t>.(6x5=30puan )</w:t>
      </w:r>
    </w:p>
    <w:tbl>
      <w:tblPr>
        <w:tblStyle w:val="TabloKlavuzu"/>
        <w:tblW w:w="1105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5387"/>
      </w:tblGrid>
      <w:tr w:rsidR="003F031C" w:rsidRPr="00181AC4" w:rsidTr="00DF32FF">
        <w:trPr>
          <w:trHeight w:val="288"/>
        </w:trPr>
        <w:tc>
          <w:tcPr>
            <w:tcW w:w="5671" w:type="dxa"/>
          </w:tcPr>
          <w:bookmarkEnd w:id="0"/>
          <w:bookmarkEnd w:id="1"/>
          <w:p w:rsidR="003F031C" w:rsidRPr="00C76C03" w:rsidRDefault="003F031C" w:rsidP="00A816B1">
            <w:pPr>
              <w:rPr>
                <w:rFonts w:ascii="Comic Sans MS" w:hAnsi="Comic Sans MS"/>
                <w:sz w:val="19"/>
                <w:szCs w:val="19"/>
              </w:rPr>
            </w:pPr>
            <w:r w:rsidRPr="00C76C03">
              <w:rPr>
                <w:rFonts w:ascii="Comic Sans MS" w:hAnsi="Comic Sans MS"/>
                <w:b/>
                <w:sz w:val="19"/>
                <w:szCs w:val="19"/>
              </w:rPr>
              <w:t>1-Türk ve İslam bilginlerinin de   bilimsel gelişmelere katkısı olduğunu iddia eden bir kişi aşağıdaki bilim insanlarından hangisini buna örnek göstermez?</w:t>
            </w:r>
            <w:r w:rsidRPr="00C76C03">
              <w:rPr>
                <w:rFonts w:ascii="Comic Sans MS" w:hAnsi="Comic Sans MS"/>
                <w:sz w:val="19"/>
                <w:szCs w:val="19"/>
              </w:rPr>
              <w:br/>
              <w:t xml:space="preserve">A) Harezmi                      B) </w:t>
            </w:r>
            <w:r w:rsidR="00883E18" w:rsidRPr="00C76C03">
              <w:rPr>
                <w:rFonts w:ascii="Comic Sans MS" w:hAnsi="Comic Sans MS"/>
                <w:sz w:val="19"/>
                <w:szCs w:val="19"/>
              </w:rPr>
              <w:t>Biruni</w:t>
            </w:r>
            <w:r w:rsidRPr="00C76C03">
              <w:rPr>
                <w:rFonts w:ascii="Comic Sans MS" w:hAnsi="Comic Sans MS"/>
                <w:sz w:val="19"/>
                <w:szCs w:val="19"/>
              </w:rPr>
              <w:t xml:space="preserve">  </w:t>
            </w:r>
          </w:p>
          <w:p w:rsidR="003F031C" w:rsidRPr="00C76C03" w:rsidRDefault="003F031C" w:rsidP="00A816B1">
            <w:pPr>
              <w:rPr>
                <w:rFonts w:ascii="Comic Sans MS" w:hAnsi="Comic Sans MS"/>
                <w:sz w:val="19"/>
                <w:szCs w:val="19"/>
              </w:rPr>
            </w:pPr>
            <w:r w:rsidRPr="00C76C03">
              <w:rPr>
                <w:rFonts w:ascii="Comic Sans MS" w:hAnsi="Comic Sans MS"/>
                <w:sz w:val="19"/>
                <w:szCs w:val="19"/>
              </w:rPr>
              <w:t xml:space="preserve">C) Farabi                         D) </w:t>
            </w:r>
            <w:r w:rsidR="00883E18" w:rsidRPr="00C76C03">
              <w:rPr>
                <w:rFonts w:ascii="Comic Sans MS" w:hAnsi="Comic Sans MS"/>
                <w:sz w:val="19"/>
                <w:szCs w:val="19"/>
              </w:rPr>
              <w:t>Aristo  </w:t>
            </w:r>
          </w:p>
          <w:p w:rsidR="00C63619" w:rsidRDefault="00C63619" w:rsidP="00C63619">
            <w:pPr>
              <w:spacing w:line="220" w:lineRule="exact"/>
              <w:rPr>
                <w:rFonts w:ascii="Comic Sans MS" w:hAnsi="Comic Sans MS"/>
                <w:b/>
                <w:sz w:val="19"/>
                <w:szCs w:val="19"/>
              </w:rPr>
            </w:pPr>
          </w:p>
          <w:p w:rsidR="00C63619" w:rsidRPr="00FB346F" w:rsidRDefault="00C63619" w:rsidP="00C63619">
            <w:pPr>
              <w:spacing w:line="220" w:lineRule="exact"/>
              <w:rPr>
                <w:rFonts w:ascii="Comic Sans MS" w:hAnsi="Comic Sans MS"/>
                <w:b/>
                <w:sz w:val="19"/>
                <w:szCs w:val="19"/>
              </w:rPr>
            </w:pPr>
            <w:r w:rsidRPr="00C63619">
              <w:rPr>
                <w:rFonts w:ascii="Comic Sans MS" w:hAnsi="Comic Sans MS"/>
                <w:b/>
                <w:sz w:val="19"/>
                <w:szCs w:val="19"/>
              </w:rPr>
              <w:t>2-</w:t>
            </w:r>
            <w:r w:rsidRPr="00C63619">
              <w:rPr>
                <w:rFonts w:ascii="Comic Sans MS" w:hAnsi="Comic Sans MS"/>
                <w:sz w:val="19"/>
                <w:szCs w:val="19"/>
              </w:rPr>
              <w:t xml:space="preserve">Ülkemizde </w:t>
            </w:r>
            <w:r w:rsidRPr="00C63619">
              <w:rPr>
                <w:rFonts w:ascii="Comic Sans MS" w:hAnsi="Comic Sans MS"/>
                <w:b/>
                <w:sz w:val="19"/>
                <w:szCs w:val="19"/>
              </w:rPr>
              <w:t>tarım alanlarını geliştirmek ve çiftçiye destek olmak</w:t>
            </w:r>
            <w:r w:rsidRPr="00C63619">
              <w:rPr>
                <w:rFonts w:ascii="Comic Sans MS" w:hAnsi="Comic Sans MS"/>
                <w:sz w:val="19"/>
                <w:szCs w:val="19"/>
              </w:rPr>
              <w:t xml:space="preserve"> amacıyla bazı kuruluş</w:t>
            </w:r>
            <w:r w:rsidRPr="00C63619">
              <w:rPr>
                <w:rFonts w:ascii="Comic Sans MS" w:hAnsi="Comic Sans MS"/>
                <w:sz w:val="19"/>
                <w:szCs w:val="19"/>
              </w:rPr>
              <w:softHyphen/>
              <w:t>ları açılmıştır. Aşağıdakilerden hangisi bu kuruluşlara ör</w:t>
            </w:r>
            <w:r w:rsidRPr="00C63619">
              <w:rPr>
                <w:rFonts w:ascii="Comic Sans MS" w:hAnsi="Comic Sans MS"/>
                <w:sz w:val="19"/>
                <w:szCs w:val="19"/>
              </w:rPr>
              <w:softHyphen/>
              <w:t xml:space="preserve">nek olarak </w:t>
            </w:r>
            <w:r w:rsidRPr="00C63619">
              <w:rPr>
                <w:rFonts w:ascii="Comic Sans MS" w:hAnsi="Comic Sans MS"/>
                <w:b/>
                <w:sz w:val="19"/>
                <w:szCs w:val="19"/>
                <w:u w:val="single"/>
              </w:rPr>
              <w:t>gösterilemez?</w:t>
            </w:r>
          </w:p>
          <w:p w:rsidR="00C63619" w:rsidRPr="006D0A27" w:rsidRDefault="00C63619" w:rsidP="00C63619">
            <w:pPr>
              <w:spacing w:line="220" w:lineRule="exact"/>
              <w:rPr>
                <w:rFonts w:ascii="Comic Sans MS" w:hAnsi="Comic Sans MS"/>
                <w:sz w:val="19"/>
                <w:szCs w:val="19"/>
              </w:rPr>
            </w:pPr>
            <w:r w:rsidRPr="006D0A27">
              <w:rPr>
                <w:rFonts w:ascii="Comic Sans MS" w:hAnsi="Comic Sans MS"/>
                <w:sz w:val="19"/>
                <w:szCs w:val="19"/>
              </w:rPr>
              <w:t>A) Ziraat Bankası                      B) Orman Bakanlığı</w:t>
            </w:r>
          </w:p>
          <w:p w:rsidR="00C63619" w:rsidRPr="006D0A27" w:rsidRDefault="00C63619" w:rsidP="00C63619">
            <w:pPr>
              <w:spacing w:line="220" w:lineRule="exact"/>
              <w:rPr>
                <w:rFonts w:ascii="Comic Sans MS" w:hAnsi="Comic Sans MS"/>
                <w:sz w:val="19"/>
                <w:szCs w:val="19"/>
              </w:rPr>
            </w:pPr>
            <w:r w:rsidRPr="006D0A27">
              <w:rPr>
                <w:rFonts w:ascii="Comic Sans MS" w:hAnsi="Comic Sans MS"/>
                <w:sz w:val="19"/>
                <w:szCs w:val="19"/>
              </w:rPr>
              <w:t>C) Tarım Kredi Kooperatifleri   D) Toprak Mahsulleri Ofisi</w:t>
            </w:r>
          </w:p>
          <w:p w:rsidR="00C63619" w:rsidRPr="00C76C03" w:rsidRDefault="00C63619" w:rsidP="00C76C03">
            <w:pPr>
              <w:spacing w:line="220" w:lineRule="exact"/>
              <w:rPr>
                <w:rFonts w:ascii="Comic Sans MS" w:hAnsi="Comic Sans MS"/>
                <w:sz w:val="19"/>
                <w:szCs w:val="19"/>
              </w:rPr>
            </w:pPr>
          </w:p>
          <w:p w:rsidR="006D0A27" w:rsidRPr="006D0A27" w:rsidRDefault="006D0A27" w:rsidP="006D0A27">
            <w:pPr>
              <w:rPr>
                <w:rFonts w:ascii="Comic Sans MS" w:hAnsi="Comic Sans MS" w:cs="Calibri"/>
                <w:bCs/>
                <w:noProof w:val="0"/>
                <w:sz w:val="20"/>
                <w:lang w:eastAsia="tr-TR"/>
              </w:rPr>
            </w:pPr>
            <w:r w:rsidRPr="006D0A27">
              <w:rPr>
                <w:rFonts w:ascii="Comic Sans MS" w:hAnsi="Comic Sans MS"/>
                <w:b/>
                <w:sz w:val="20"/>
              </w:rPr>
              <w:t>3-</w:t>
            </w:r>
            <w:r w:rsidRPr="006D0A27">
              <w:rPr>
                <w:rFonts w:ascii="Comic Sans MS" w:hAnsi="Comic Sans MS"/>
                <w:sz w:val="20"/>
              </w:rPr>
              <w:t xml:space="preserve"> </w:t>
            </w:r>
            <w:r w:rsidRPr="006D0A27">
              <w:rPr>
                <w:rFonts w:ascii="Comic Sans MS" w:hAnsi="Comic Sans MS" w:cs="Calibri"/>
                <w:b/>
                <w:bCs/>
                <w:sz w:val="20"/>
              </w:rPr>
              <w:t>işçi sınıfının haklarını korumak amacıyla oluşturulan kuruluş, aşağıdakilerden hangisidir?</w:t>
            </w:r>
          </w:p>
          <w:p w:rsidR="006D0A27" w:rsidRPr="006D0A27" w:rsidRDefault="006D0A27" w:rsidP="006D0A27">
            <w:pPr>
              <w:rPr>
                <w:rFonts w:ascii="Comic Sans MS" w:hAnsi="Comic Sans MS" w:cs="Calibri"/>
                <w:bCs/>
                <w:sz w:val="20"/>
              </w:rPr>
            </w:pPr>
            <w:r w:rsidRPr="006D0A27">
              <w:rPr>
                <w:rFonts w:ascii="Comic Sans MS" w:hAnsi="Comic Sans MS" w:cs="Calibri"/>
                <w:bCs/>
                <w:sz w:val="20"/>
              </w:rPr>
              <w:t>A) Kooperatif                           B) Sendikalar</w:t>
            </w:r>
          </w:p>
          <w:p w:rsidR="00FB346F" w:rsidRDefault="006D0A27" w:rsidP="006D0A27">
            <w:pPr>
              <w:rPr>
                <w:rFonts w:ascii="Comic Sans MS" w:hAnsi="Comic Sans MS" w:cs="Calibri"/>
                <w:bCs/>
                <w:sz w:val="20"/>
              </w:rPr>
            </w:pPr>
            <w:r w:rsidRPr="006D0A27">
              <w:rPr>
                <w:rFonts w:ascii="Comic Sans MS" w:hAnsi="Comic Sans MS" w:cs="Calibri"/>
                <w:bCs/>
                <w:sz w:val="20"/>
              </w:rPr>
              <w:t>C) Loncalar                               D) Ahilik</w:t>
            </w:r>
          </w:p>
          <w:p w:rsidR="00883E18" w:rsidRPr="00883E18" w:rsidRDefault="00883E18" w:rsidP="006D0A27">
            <w:pPr>
              <w:rPr>
                <w:rFonts w:ascii="Comic Sans MS" w:hAnsi="Comic Sans MS" w:cs="Calibri"/>
                <w:bCs/>
                <w:sz w:val="20"/>
              </w:rPr>
            </w:pPr>
          </w:p>
          <w:p w:rsidR="006D0A27" w:rsidRDefault="006D0A27" w:rsidP="006D0A27">
            <w:pPr>
              <w:rPr>
                <w:rFonts w:ascii="Comic Sans MS" w:hAnsi="Comic Sans MS"/>
                <w:sz w:val="12"/>
              </w:rPr>
            </w:pPr>
          </w:p>
          <w:p w:rsidR="006D0A27" w:rsidRPr="006D0A27" w:rsidRDefault="006D0A27" w:rsidP="006D0A27">
            <w:pPr>
              <w:rPr>
                <w:rFonts w:ascii="Comic Sans MS" w:hAnsi="Comic Sans MS"/>
                <w:sz w:val="12"/>
              </w:rPr>
            </w:pPr>
          </w:p>
          <w:p w:rsidR="00DF32FF" w:rsidRPr="00C76C03" w:rsidRDefault="00DF32FF" w:rsidP="00DF32FF">
            <w:pPr>
              <w:pStyle w:val="AralkYok"/>
              <w:ind w:left="359"/>
              <w:rPr>
                <w:rFonts w:ascii="Comic Sans MS" w:hAnsi="Comic Sans MS"/>
                <w:sz w:val="19"/>
                <w:szCs w:val="19"/>
              </w:rPr>
            </w:pPr>
            <w:r w:rsidRPr="00C76C03">
              <w:rPr>
                <w:rFonts w:ascii="Comic Sans MS" w:hAnsi="Comic Sans MS"/>
                <w:sz w:val="19"/>
                <w:szCs w:val="19"/>
              </w:rPr>
              <w:t>I. Üretimde devamlılığı sağlamak</w:t>
            </w:r>
          </w:p>
          <w:p w:rsidR="00DF32FF" w:rsidRPr="00C76C03" w:rsidRDefault="00DF32FF" w:rsidP="00DF32FF">
            <w:pPr>
              <w:pStyle w:val="AralkYok"/>
              <w:ind w:left="359"/>
              <w:rPr>
                <w:rFonts w:ascii="Comic Sans MS" w:hAnsi="Comic Sans MS"/>
                <w:sz w:val="19"/>
                <w:szCs w:val="19"/>
              </w:rPr>
            </w:pPr>
            <w:r w:rsidRPr="00C76C03">
              <w:rPr>
                <w:rFonts w:ascii="Comic Sans MS" w:hAnsi="Comic Sans MS"/>
                <w:sz w:val="19"/>
                <w:szCs w:val="19"/>
              </w:rPr>
              <w:t>II. Hazineye yük olmadan asker yetiştirmek</w:t>
            </w:r>
          </w:p>
          <w:p w:rsidR="00DF32FF" w:rsidRPr="00C76C03" w:rsidRDefault="00DF32FF" w:rsidP="00DF32FF">
            <w:pPr>
              <w:pStyle w:val="AralkYok"/>
              <w:ind w:left="359"/>
              <w:rPr>
                <w:rFonts w:ascii="Comic Sans MS" w:hAnsi="Comic Sans MS"/>
                <w:sz w:val="19"/>
                <w:szCs w:val="19"/>
              </w:rPr>
            </w:pPr>
            <w:r w:rsidRPr="00C76C03">
              <w:rPr>
                <w:rFonts w:ascii="Comic Sans MS" w:hAnsi="Comic Sans MS"/>
                <w:sz w:val="19"/>
                <w:szCs w:val="19"/>
              </w:rPr>
              <w:t>III. Devletin vergi gelirlerini toplamak</w:t>
            </w:r>
          </w:p>
          <w:p w:rsidR="00DF32FF" w:rsidRPr="00C76C03" w:rsidRDefault="00DF32FF" w:rsidP="00DF32FF">
            <w:pPr>
              <w:pStyle w:val="AralkYok"/>
              <w:ind w:left="359"/>
              <w:rPr>
                <w:rFonts w:ascii="Comic Sans MS" w:hAnsi="Comic Sans MS"/>
                <w:sz w:val="19"/>
                <w:szCs w:val="19"/>
              </w:rPr>
            </w:pPr>
            <w:r w:rsidRPr="00C76C03">
              <w:rPr>
                <w:rFonts w:ascii="Comic Sans MS" w:hAnsi="Comic Sans MS"/>
                <w:sz w:val="19"/>
                <w:szCs w:val="19"/>
              </w:rPr>
              <w:t>IV. İç güvenliği sağlamak</w:t>
            </w:r>
          </w:p>
          <w:p w:rsidR="00DF32FF" w:rsidRPr="00C76C03" w:rsidRDefault="00DF32FF" w:rsidP="00DF32FF">
            <w:pPr>
              <w:pStyle w:val="AralkYok"/>
              <w:ind w:left="30"/>
              <w:rPr>
                <w:rFonts w:ascii="Comic Sans MS" w:hAnsi="Comic Sans MS"/>
                <w:b/>
                <w:bCs/>
                <w:sz w:val="19"/>
                <w:szCs w:val="19"/>
              </w:rPr>
            </w:pPr>
            <w:r>
              <w:rPr>
                <w:rFonts w:ascii="Comic Sans MS" w:hAnsi="Comic Sans MS"/>
                <w:b/>
                <w:bCs/>
                <w:sz w:val="19"/>
                <w:szCs w:val="19"/>
              </w:rPr>
              <w:t>4</w:t>
            </w:r>
            <w:r w:rsidRPr="00C76C03">
              <w:rPr>
                <w:rFonts w:ascii="Comic Sans MS" w:hAnsi="Comic Sans MS"/>
                <w:b/>
                <w:bCs/>
                <w:sz w:val="19"/>
                <w:szCs w:val="19"/>
              </w:rPr>
              <w:t>-Osmanlı Devleti bunları gerçekleştirmek için aşağıdakilerden hangi sistemi kurmuştur?</w:t>
            </w:r>
          </w:p>
          <w:p w:rsidR="00DF32FF" w:rsidRPr="00C76C03" w:rsidRDefault="00DF32FF" w:rsidP="00DF32FF">
            <w:pPr>
              <w:pStyle w:val="AralkYok"/>
              <w:ind w:left="359"/>
              <w:rPr>
                <w:rFonts w:ascii="Comic Sans MS" w:hAnsi="Comic Sans MS"/>
                <w:sz w:val="19"/>
                <w:szCs w:val="19"/>
              </w:rPr>
            </w:pPr>
            <w:r w:rsidRPr="00C76C03">
              <w:rPr>
                <w:rFonts w:ascii="Comic Sans MS" w:hAnsi="Comic Sans MS"/>
                <w:sz w:val="19"/>
                <w:szCs w:val="19"/>
              </w:rPr>
              <w:t>A) Ahilik Sistemi</w:t>
            </w:r>
            <w:r w:rsidRPr="00C76C03">
              <w:rPr>
                <w:rFonts w:ascii="Comic Sans MS" w:hAnsi="Comic Sans MS"/>
                <w:sz w:val="19"/>
                <w:szCs w:val="19"/>
              </w:rPr>
              <w:tab/>
            </w:r>
            <w:r w:rsidR="00883E18">
              <w:rPr>
                <w:rFonts w:ascii="Comic Sans MS" w:hAnsi="Comic Sans MS"/>
                <w:sz w:val="19"/>
                <w:szCs w:val="19"/>
              </w:rPr>
              <w:t xml:space="preserve">     </w:t>
            </w:r>
            <w:r w:rsidRPr="00C76C03">
              <w:rPr>
                <w:rFonts w:ascii="Comic Sans MS" w:hAnsi="Comic Sans MS"/>
                <w:sz w:val="19"/>
                <w:szCs w:val="19"/>
              </w:rPr>
              <w:t>B) Devşirme Sistemi</w:t>
            </w:r>
          </w:p>
          <w:p w:rsidR="00DF32FF" w:rsidRPr="00C76C03" w:rsidRDefault="00DF32FF" w:rsidP="00DF32FF">
            <w:pPr>
              <w:pStyle w:val="AralkYok"/>
              <w:ind w:left="359"/>
              <w:rPr>
                <w:rFonts w:ascii="Comic Sans MS" w:hAnsi="Comic Sans MS"/>
                <w:sz w:val="19"/>
                <w:szCs w:val="19"/>
              </w:rPr>
            </w:pPr>
            <w:r w:rsidRPr="00C76C03">
              <w:rPr>
                <w:rFonts w:ascii="Comic Sans MS" w:hAnsi="Comic Sans MS"/>
                <w:sz w:val="19"/>
                <w:szCs w:val="19"/>
              </w:rPr>
              <w:t xml:space="preserve">C) Tımar Sistemi </w:t>
            </w:r>
            <w:r w:rsidRPr="00C76C03">
              <w:rPr>
                <w:rFonts w:ascii="Comic Sans MS" w:hAnsi="Comic Sans MS"/>
                <w:sz w:val="19"/>
                <w:szCs w:val="19"/>
              </w:rPr>
              <w:tab/>
              <w:t xml:space="preserve">     D) İltizam Sistemi</w:t>
            </w:r>
          </w:p>
          <w:p w:rsidR="00DF32FF" w:rsidRDefault="00DF32FF" w:rsidP="00DF32FF">
            <w:pPr>
              <w:ind w:left="172"/>
              <w:rPr>
                <w:rFonts w:ascii="Comic Sans MS" w:hAnsi="Comic Sans MS"/>
                <w:i/>
                <w:sz w:val="19"/>
                <w:szCs w:val="19"/>
              </w:rPr>
            </w:pPr>
          </w:p>
          <w:p w:rsidR="006D0A27" w:rsidRDefault="006D0A27" w:rsidP="00DF32FF">
            <w:pPr>
              <w:ind w:left="172"/>
              <w:rPr>
                <w:rFonts w:ascii="Comic Sans MS" w:hAnsi="Comic Sans MS"/>
                <w:i/>
                <w:sz w:val="19"/>
                <w:szCs w:val="19"/>
              </w:rPr>
            </w:pPr>
          </w:p>
          <w:p w:rsidR="003F031C" w:rsidRPr="00C76C03" w:rsidRDefault="003F031C" w:rsidP="00DF32FF">
            <w:pPr>
              <w:ind w:left="172"/>
              <w:rPr>
                <w:rFonts w:ascii="Comic Sans MS" w:hAnsi="Comic Sans MS"/>
                <w:sz w:val="19"/>
                <w:szCs w:val="19"/>
              </w:rPr>
            </w:pPr>
            <w:r w:rsidRPr="00C76C03">
              <w:rPr>
                <w:rFonts w:ascii="Comic Sans MS" w:hAnsi="Comic Sans MS"/>
                <w:i/>
                <w:sz w:val="19"/>
                <w:szCs w:val="19"/>
              </w:rPr>
              <w:t>Osmanlı Devleti’nde var olan cami, medrese, mektup,çeşme,kütüphane,imaret,hastane,han,hamam,su yolları vb. kuruluşlar genel olarak varlıklı hayır severler tarafından yaptırılmıştır.</w:t>
            </w:r>
          </w:p>
          <w:p w:rsidR="003F031C" w:rsidRPr="00C76C03" w:rsidRDefault="00DF32FF" w:rsidP="00DF32FF">
            <w:pPr>
              <w:rPr>
                <w:rFonts w:ascii="Comic Sans MS" w:hAnsi="Comic Sans MS"/>
                <w:b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</w:rPr>
              <w:t xml:space="preserve">  5-</w:t>
            </w:r>
            <w:r w:rsidR="003F031C" w:rsidRPr="00C76C03">
              <w:rPr>
                <w:rFonts w:ascii="Comic Sans MS" w:hAnsi="Comic Sans MS"/>
                <w:b/>
                <w:sz w:val="19"/>
                <w:szCs w:val="19"/>
              </w:rPr>
              <w:t>Buna göre hayır severlerin vakıf kurmalarında aşağıdakilerden hangisinin amaçlandığı söylenemez?</w:t>
            </w:r>
          </w:p>
          <w:p w:rsidR="003F031C" w:rsidRPr="00C76C03" w:rsidRDefault="003F031C" w:rsidP="00DF32FF">
            <w:pPr>
              <w:pStyle w:val="ListeParagraf"/>
              <w:numPr>
                <w:ilvl w:val="0"/>
                <w:numId w:val="14"/>
              </w:numPr>
              <w:ind w:left="314" w:hanging="284"/>
              <w:rPr>
                <w:rFonts w:ascii="Comic Sans MS" w:hAnsi="Comic Sans MS"/>
                <w:sz w:val="19"/>
                <w:szCs w:val="19"/>
              </w:rPr>
            </w:pPr>
            <w:r w:rsidRPr="00C76C03">
              <w:rPr>
                <w:rFonts w:ascii="Comic Sans MS" w:hAnsi="Comic Sans MS"/>
                <w:sz w:val="19"/>
                <w:szCs w:val="19"/>
              </w:rPr>
              <w:t xml:space="preserve"> Toplumsal yardımlaşma ve dayanışmaya katkı sağlamak</w:t>
            </w:r>
          </w:p>
          <w:p w:rsidR="003F031C" w:rsidRPr="00C76C03" w:rsidRDefault="003F031C" w:rsidP="00DF32FF">
            <w:pPr>
              <w:pStyle w:val="ListeParagraf"/>
              <w:numPr>
                <w:ilvl w:val="0"/>
                <w:numId w:val="14"/>
              </w:numPr>
              <w:ind w:left="314" w:hanging="284"/>
              <w:rPr>
                <w:rFonts w:ascii="Comic Sans MS" w:hAnsi="Comic Sans MS"/>
                <w:sz w:val="19"/>
                <w:szCs w:val="19"/>
              </w:rPr>
            </w:pPr>
            <w:r w:rsidRPr="00C76C03">
              <w:rPr>
                <w:rFonts w:ascii="Comic Sans MS" w:hAnsi="Comic Sans MS"/>
                <w:sz w:val="19"/>
                <w:szCs w:val="19"/>
              </w:rPr>
              <w:t xml:space="preserve">İnsanın herhangi bir ihtiyacının karşılanması </w:t>
            </w:r>
          </w:p>
          <w:p w:rsidR="003F031C" w:rsidRPr="00C76C03" w:rsidRDefault="003F031C" w:rsidP="00DF32FF">
            <w:pPr>
              <w:pStyle w:val="ListeParagraf"/>
              <w:numPr>
                <w:ilvl w:val="0"/>
                <w:numId w:val="14"/>
              </w:numPr>
              <w:ind w:left="314" w:hanging="284"/>
              <w:rPr>
                <w:rFonts w:ascii="Comic Sans MS" w:hAnsi="Comic Sans MS"/>
                <w:sz w:val="19"/>
                <w:szCs w:val="19"/>
              </w:rPr>
            </w:pPr>
            <w:r w:rsidRPr="00C76C03">
              <w:rPr>
                <w:rFonts w:ascii="Comic Sans MS" w:hAnsi="Comic Sans MS"/>
                <w:sz w:val="19"/>
                <w:szCs w:val="19"/>
              </w:rPr>
              <w:t>Devletin sosyal hizmetler alanındaki yükünü hafifletmek</w:t>
            </w:r>
          </w:p>
          <w:p w:rsidR="00C63619" w:rsidRDefault="003F031C" w:rsidP="00DF32FF">
            <w:pPr>
              <w:pStyle w:val="ListeParagraf"/>
              <w:numPr>
                <w:ilvl w:val="0"/>
                <w:numId w:val="14"/>
              </w:numPr>
              <w:ind w:left="314" w:hanging="284"/>
              <w:rPr>
                <w:rFonts w:ascii="Comic Sans MS" w:hAnsi="Comic Sans MS"/>
                <w:sz w:val="19"/>
                <w:szCs w:val="19"/>
              </w:rPr>
            </w:pPr>
            <w:r w:rsidRPr="00C76C03">
              <w:rPr>
                <w:rFonts w:ascii="Comic Sans MS" w:hAnsi="Comic Sans MS"/>
                <w:sz w:val="19"/>
                <w:szCs w:val="19"/>
              </w:rPr>
              <w:t>Vakıflar sayesinde diğer insanlardan daha fazla para kazanmak</w:t>
            </w:r>
          </w:p>
          <w:p w:rsidR="00FB346F" w:rsidRDefault="00FB346F" w:rsidP="00FB346F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883E18" w:rsidRPr="00883E18" w:rsidRDefault="00FB346F" w:rsidP="00883E18">
            <w:pPr>
              <w:autoSpaceDE w:val="0"/>
              <w:autoSpaceDN w:val="0"/>
              <w:adjustRightInd w:val="0"/>
              <w:ind w:firstLine="172"/>
              <w:rPr>
                <w:rFonts w:ascii="Comic Sans MS" w:hAnsi="Comic Sans MS" w:cs="Arial-BoldMT"/>
                <w:b/>
                <w:bCs/>
                <w:noProof w:val="0"/>
                <w:sz w:val="20"/>
                <w:lang w:eastAsia="tr-TR"/>
              </w:rPr>
            </w:pPr>
            <w:r w:rsidRPr="00883E18">
              <w:rPr>
                <w:rFonts w:ascii="Comic Sans MS" w:hAnsi="Comic Sans MS"/>
                <w:b/>
                <w:sz w:val="20"/>
              </w:rPr>
              <w:t>6-</w:t>
            </w:r>
            <w:r w:rsidR="00883E18" w:rsidRPr="00883E18">
              <w:rPr>
                <w:rFonts w:ascii="Comic Sans MS" w:hAnsi="Comic Sans MS" w:cs="Arial-BoldMT"/>
                <w:b/>
                <w:bCs/>
                <w:noProof w:val="0"/>
                <w:sz w:val="20"/>
                <w:lang w:eastAsia="tr-TR"/>
              </w:rPr>
              <w:t xml:space="preserve"> Osmanlı Devleti’nde yapılan ıslahat hareketleri</w:t>
            </w:r>
          </w:p>
          <w:p w:rsidR="00883E18" w:rsidRPr="00883E18" w:rsidRDefault="00883E18" w:rsidP="00883E18">
            <w:pPr>
              <w:autoSpaceDE w:val="0"/>
              <w:autoSpaceDN w:val="0"/>
              <w:adjustRightInd w:val="0"/>
              <w:ind w:firstLine="172"/>
              <w:rPr>
                <w:rFonts w:ascii="Comic Sans MS" w:hAnsi="Comic Sans MS" w:cs="Arial-BoldMT"/>
                <w:b/>
                <w:bCs/>
                <w:noProof w:val="0"/>
                <w:sz w:val="20"/>
                <w:lang w:eastAsia="tr-TR"/>
              </w:rPr>
            </w:pPr>
            <w:proofErr w:type="gramStart"/>
            <w:r w:rsidRPr="00883E18">
              <w:rPr>
                <w:rFonts w:ascii="Comic Sans MS" w:hAnsi="Comic Sans MS" w:cs="Arial-BoldMT"/>
                <w:b/>
                <w:bCs/>
                <w:noProof w:val="0"/>
                <w:sz w:val="20"/>
                <w:lang w:eastAsia="tr-TR"/>
              </w:rPr>
              <w:t>sonucunda</w:t>
            </w:r>
            <w:proofErr w:type="gramEnd"/>
            <w:r w:rsidRPr="00883E18">
              <w:rPr>
                <w:rFonts w:ascii="Comic Sans MS" w:hAnsi="Comic Sans MS" w:cs="Arial-BoldMT"/>
                <w:b/>
                <w:bCs/>
                <w:noProof w:val="0"/>
                <w:sz w:val="20"/>
                <w:lang w:eastAsia="tr-TR"/>
              </w:rPr>
              <w:t>;</w:t>
            </w:r>
          </w:p>
          <w:p w:rsidR="00883E18" w:rsidRPr="00883E18" w:rsidRDefault="00883E18" w:rsidP="00883E18">
            <w:pPr>
              <w:autoSpaceDE w:val="0"/>
              <w:autoSpaceDN w:val="0"/>
              <w:adjustRightInd w:val="0"/>
              <w:ind w:firstLine="172"/>
              <w:rPr>
                <w:rFonts w:ascii="Comic Sans MS" w:hAnsi="Comic Sans MS" w:cs="ArialMT"/>
                <w:noProof w:val="0"/>
                <w:sz w:val="20"/>
                <w:lang w:eastAsia="tr-TR"/>
              </w:rPr>
            </w:pPr>
            <w:r w:rsidRPr="00883E18">
              <w:rPr>
                <w:rFonts w:ascii="Comic Sans MS" w:hAnsi="Comic Sans MS" w:cs="ArialMT"/>
                <w:noProof w:val="0"/>
                <w:sz w:val="20"/>
                <w:lang w:eastAsia="tr-TR"/>
              </w:rPr>
              <w:t>I. Matbaa kuruldu,</w:t>
            </w:r>
          </w:p>
          <w:p w:rsidR="00883E18" w:rsidRPr="00883E18" w:rsidRDefault="00883E18" w:rsidP="00883E18">
            <w:pPr>
              <w:autoSpaceDE w:val="0"/>
              <w:autoSpaceDN w:val="0"/>
              <w:adjustRightInd w:val="0"/>
              <w:ind w:firstLine="172"/>
              <w:rPr>
                <w:rFonts w:ascii="Comic Sans MS" w:hAnsi="Comic Sans MS" w:cs="ArialMT"/>
                <w:noProof w:val="0"/>
                <w:sz w:val="20"/>
                <w:lang w:eastAsia="tr-TR"/>
              </w:rPr>
            </w:pPr>
            <w:r w:rsidRPr="00883E18">
              <w:rPr>
                <w:rFonts w:ascii="Comic Sans MS" w:hAnsi="Comic Sans MS" w:cs="ArialMT"/>
                <w:noProof w:val="0"/>
                <w:sz w:val="20"/>
                <w:lang w:eastAsia="tr-TR"/>
              </w:rPr>
              <w:t>II. Ziraat Bankası açıldı,</w:t>
            </w:r>
          </w:p>
          <w:p w:rsidR="00883E18" w:rsidRPr="00883E18" w:rsidRDefault="00883E18" w:rsidP="00883E18">
            <w:pPr>
              <w:autoSpaceDE w:val="0"/>
              <w:autoSpaceDN w:val="0"/>
              <w:adjustRightInd w:val="0"/>
              <w:ind w:firstLine="172"/>
              <w:rPr>
                <w:rFonts w:ascii="Comic Sans MS" w:hAnsi="Comic Sans MS" w:cs="ArialMT"/>
                <w:noProof w:val="0"/>
                <w:sz w:val="20"/>
                <w:lang w:eastAsia="tr-TR"/>
              </w:rPr>
            </w:pPr>
            <w:r w:rsidRPr="00883E18">
              <w:rPr>
                <w:rFonts w:ascii="Comic Sans MS" w:hAnsi="Comic Sans MS" w:cs="ArialMT"/>
                <w:noProof w:val="0"/>
                <w:sz w:val="20"/>
                <w:lang w:eastAsia="tr-TR"/>
              </w:rPr>
              <w:t>III. Posta teşkilatı kuruldu.</w:t>
            </w:r>
          </w:p>
          <w:p w:rsidR="00883E18" w:rsidRPr="00883E18" w:rsidRDefault="00883E18" w:rsidP="00883E18">
            <w:pPr>
              <w:autoSpaceDE w:val="0"/>
              <w:autoSpaceDN w:val="0"/>
              <w:adjustRightInd w:val="0"/>
              <w:ind w:firstLine="172"/>
              <w:rPr>
                <w:rFonts w:ascii="Comic Sans MS" w:hAnsi="Comic Sans MS" w:cs="Arial-BoldMT"/>
                <w:b/>
                <w:bCs/>
                <w:noProof w:val="0"/>
                <w:sz w:val="20"/>
                <w:lang w:eastAsia="tr-TR"/>
              </w:rPr>
            </w:pPr>
            <w:r w:rsidRPr="00883E18">
              <w:rPr>
                <w:rFonts w:ascii="Comic Sans MS" w:hAnsi="Comic Sans MS" w:cs="Arial-BoldMT"/>
                <w:b/>
                <w:bCs/>
                <w:noProof w:val="0"/>
                <w:sz w:val="20"/>
                <w:lang w:eastAsia="tr-TR"/>
              </w:rPr>
              <w:t>Bu ıslahatlar, aşağıdaki alanların hangisinde değişim</w:t>
            </w:r>
          </w:p>
          <w:p w:rsidR="00883E18" w:rsidRPr="00883E18" w:rsidRDefault="00883E18" w:rsidP="00883E18">
            <w:pPr>
              <w:autoSpaceDE w:val="0"/>
              <w:autoSpaceDN w:val="0"/>
              <w:adjustRightInd w:val="0"/>
              <w:ind w:firstLine="172"/>
              <w:rPr>
                <w:rFonts w:ascii="Comic Sans MS" w:hAnsi="Comic Sans MS" w:cs="Arial-BoldMT"/>
                <w:b/>
                <w:bCs/>
                <w:noProof w:val="0"/>
                <w:sz w:val="20"/>
                <w:lang w:eastAsia="tr-TR"/>
              </w:rPr>
            </w:pPr>
            <w:proofErr w:type="gramStart"/>
            <w:r w:rsidRPr="00883E18">
              <w:rPr>
                <w:rFonts w:ascii="Comic Sans MS" w:hAnsi="Comic Sans MS" w:cs="Arial-BoldMT"/>
                <w:b/>
                <w:bCs/>
                <w:noProof w:val="0"/>
                <w:sz w:val="20"/>
                <w:lang w:eastAsia="tr-TR"/>
              </w:rPr>
              <w:t>yaşandığına</w:t>
            </w:r>
            <w:proofErr w:type="gramEnd"/>
            <w:r w:rsidRPr="00883E18">
              <w:rPr>
                <w:rFonts w:ascii="Comic Sans MS" w:hAnsi="Comic Sans MS" w:cs="Arial-BoldMT"/>
                <w:b/>
                <w:bCs/>
                <w:noProof w:val="0"/>
                <w:sz w:val="20"/>
                <w:lang w:eastAsia="tr-TR"/>
              </w:rPr>
              <w:t xml:space="preserve"> kanıt olamaz?</w:t>
            </w:r>
          </w:p>
          <w:p w:rsidR="00883E18" w:rsidRPr="00883E18" w:rsidRDefault="00883E18" w:rsidP="00883E18">
            <w:pPr>
              <w:autoSpaceDE w:val="0"/>
              <w:autoSpaceDN w:val="0"/>
              <w:adjustRightInd w:val="0"/>
              <w:ind w:firstLine="172"/>
              <w:rPr>
                <w:rFonts w:ascii="Comic Sans MS" w:hAnsi="Comic Sans MS" w:cs="ArialMT"/>
                <w:noProof w:val="0"/>
                <w:sz w:val="20"/>
                <w:lang w:eastAsia="tr-TR"/>
              </w:rPr>
            </w:pPr>
            <w:r w:rsidRPr="00883E18">
              <w:rPr>
                <w:rFonts w:ascii="Comic Sans MS" w:hAnsi="Comic Sans MS" w:cs="Arial-BoldMT"/>
                <w:b/>
                <w:bCs/>
                <w:noProof w:val="0"/>
                <w:sz w:val="20"/>
                <w:lang w:eastAsia="tr-TR"/>
              </w:rPr>
              <w:t xml:space="preserve">A) </w:t>
            </w:r>
            <w:r w:rsidRPr="00883E18">
              <w:rPr>
                <w:rFonts w:ascii="Comic Sans MS" w:hAnsi="Comic Sans MS" w:cs="ArialMT"/>
                <w:noProof w:val="0"/>
                <w:sz w:val="20"/>
                <w:lang w:eastAsia="tr-TR"/>
              </w:rPr>
              <w:t xml:space="preserve">Askerlik </w:t>
            </w:r>
            <w:r>
              <w:rPr>
                <w:rFonts w:ascii="Comic Sans MS" w:hAnsi="Comic Sans MS" w:cs="ArialMT"/>
                <w:noProof w:val="0"/>
                <w:sz w:val="20"/>
                <w:lang w:eastAsia="tr-TR"/>
              </w:rPr>
              <w:t xml:space="preserve">                         </w:t>
            </w:r>
            <w:r w:rsidRPr="00883E18">
              <w:rPr>
                <w:rFonts w:ascii="Comic Sans MS" w:hAnsi="Comic Sans MS" w:cs="Arial-BoldMT"/>
                <w:b/>
                <w:bCs/>
                <w:noProof w:val="0"/>
                <w:sz w:val="20"/>
                <w:lang w:eastAsia="tr-TR"/>
              </w:rPr>
              <w:t xml:space="preserve">B) </w:t>
            </w:r>
            <w:r w:rsidRPr="00883E18">
              <w:rPr>
                <w:rFonts w:ascii="Comic Sans MS" w:hAnsi="Comic Sans MS" w:cs="ArialMT"/>
                <w:noProof w:val="0"/>
                <w:sz w:val="20"/>
                <w:lang w:eastAsia="tr-TR"/>
              </w:rPr>
              <w:t>Ekonomi</w:t>
            </w:r>
          </w:p>
          <w:p w:rsidR="00883E18" w:rsidRDefault="00883E18" w:rsidP="00883E18">
            <w:pPr>
              <w:ind w:firstLine="172"/>
              <w:rPr>
                <w:rFonts w:ascii="Comic Sans MS" w:hAnsi="Comic Sans MS" w:cstheme="minorHAnsi"/>
                <w:b/>
                <w:sz w:val="20"/>
              </w:rPr>
            </w:pPr>
            <w:r w:rsidRPr="00883E18">
              <w:rPr>
                <w:rFonts w:ascii="Comic Sans MS" w:hAnsi="Comic Sans MS" w:cs="Arial-BoldMT"/>
                <w:b/>
                <w:bCs/>
                <w:noProof w:val="0"/>
                <w:sz w:val="20"/>
                <w:lang w:eastAsia="tr-TR"/>
              </w:rPr>
              <w:t xml:space="preserve">C) </w:t>
            </w:r>
            <w:r w:rsidRPr="00883E18">
              <w:rPr>
                <w:rFonts w:ascii="Comic Sans MS" w:hAnsi="Comic Sans MS" w:cs="ArialMT"/>
                <w:noProof w:val="0"/>
                <w:sz w:val="20"/>
                <w:lang w:eastAsia="tr-TR"/>
              </w:rPr>
              <w:t xml:space="preserve">Kültür </w:t>
            </w:r>
            <w:r>
              <w:rPr>
                <w:rFonts w:ascii="Comic Sans MS" w:hAnsi="Comic Sans MS" w:cs="ArialMT"/>
                <w:noProof w:val="0"/>
                <w:sz w:val="20"/>
                <w:lang w:eastAsia="tr-TR"/>
              </w:rPr>
              <w:t xml:space="preserve">                             </w:t>
            </w:r>
            <w:r w:rsidRPr="00883E18">
              <w:rPr>
                <w:rFonts w:ascii="Comic Sans MS" w:hAnsi="Comic Sans MS" w:cs="Arial-BoldMT"/>
                <w:b/>
                <w:bCs/>
                <w:noProof w:val="0"/>
                <w:sz w:val="20"/>
                <w:lang w:eastAsia="tr-TR"/>
              </w:rPr>
              <w:t xml:space="preserve">D) </w:t>
            </w:r>
            <w:r w:rsidRPr="00883E18">
              <w:rPr>
                <w:rFonts w:ascii="Comic Sans MS" w:hAnsi="Comic Sans MS" w:cs="ArialMT"/>
                <w:noProof w:val="0"/>
                <w:sz w:val="20"/>
                <w:lang w:eastAsia="tr-TR"/>
              </w:rPr>
              <w:t>Haberleşme</w:t>
            </w:r>
            <w:r w:rsidR="003123DF">
              <w:rPr>
                <w:rFonts w:ascii="Comic Sans MS" w:hAnsi="Comic Sans MS" w:cstheme="minorHAnsi"/>
                <w:b/>
                <w:sz w:val="20"/>
              </w:rPr>
              <w:t xml:space="preserve">                    </w:t>
            </w:r>
          </w:p>
          <w:p w:rsidR="00883E18" w:rsidRDefault="00883E18" w:rsidP="00883E18">
            <w:pPr>
              <w:ind w:firstLine="172"/>
              <w:rPr>
                <w:rFonts w:ascii="Comic Sans MS" w:hAnsi="Comic Sans MS" w:cstheme="minorHAnsi"/>
                <w:b/>
                <w:sz w:val="20"/>
              </w:rPr>
            </w:pPr>
          </w:p>
          <w:p w:rsidR="00883E18" w:rsidRDefault="00883E18" w:rsidP="00883E18">
            <w:pPr>
              <w:ind w:firstLine="172"/>
              <w:rPr>
                <w:rFonts w:ascii="Comic Sans MS" w:hAnsi="Comic Sans MS" w:cstheme="minorHAnsi"/>
                <w:b/>
                <w:sz w:val="20"/>
              </w:rPr>
            </w:pPr>
          </w:p>
          <w:p w:rsidR="00883E18" w:rsidRDefault="00883E18" w:rsidP="00883E18">
            <w:pPr>
              <w:ind w:firstLine="172"/>
              <w:rPr>
                <w:rFonts w:ascii="Comic Sans MS" w:hAnsi="Comic Sans MS" w:cstheme="minorHAnsi"/>
                <w:b/>
                <w:sz w:val="20"/>
              </w:rPr>
            </w:pPr>
          </w:p>
          <w:p w:rsidR="003F031C" w:rsidRPr="00FB346F" w:rsidRDefault="003F031C" w:rsidP="005E4098">
            <w:pPr>
              <w:jc w:val="right"/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5387" w:type="dxa"/>
          </w:tcPr>
          <w:p w:rsidR="003F031C" w:rsidRPr="00C76C03" w:rsidRDefault="003F031C" w:rsidP="00A816B1">
            <w:pPr>
              <w:rPr>
                <w:rFonts w:ascii="Comic Sans MS" w:hAnsi="Comic Sans MS"/>
                <w:b/>
                <w:sz w:val="19"/>
                <w:szCs w:val="19"/>
              </w:rPr>
            </w:pPr>
          </w:p>
        </w:tc>
      </w:tr>
    </w:tbl>
    <w:p w:rsidR="00181AC4" w:rsidRDefault="00181AC4" w:rsidP="00B56BE4">
      <w:pPr>
        <w:pBdr>
          <w:bottom w:val="single" w:sz="4" w:space="1" w:color="auto"/>
        </w:pBdr>
        <w:rPr>
          <w:rFonts w:ascii="Times New Roman" w:hAnsi="Times New Roman"/>
          <w:sz w:val="18"/>
          <w:szCs w:val="18"/>
        </w:rPr>
        <w:sectPr w:rsidR="00181AC4" w:rsidSect="00B56BE4">
          <w:type w:val="continuous"/>
          <w:pgSz w:w="11906" w:h="16838"/>
          <w:pgMar w:top="0" w:right="1418" w:bottom="1418" w:left="709" w:header="709" w:footer="709" w:gutter="0"/>
          <w:cols w:num="2" w:sep="1" w:space="709"/>
          <w:docGrid w:linePitch="360"/>
        </w:sectPr>
      </w:pPr>
    </w:p>
    <w:p w:rsidR="00DF32FF" w:rsidRPr="005E2FD9" w:rsidRDefault="00DF32FF">
      <w:pPr>
        <w:spacing w:line="360" w:lineRule="auto"/>
        <w:rPr>
          <w:rFonts w:ascii="Comic Sans MS" w:hAnsi="Comic Sans MS"/>
          <w:b/>
          <w:sz w:val="2"/>
          <w:szCs w:val="2"/>
        </w:rPr>
      </w:pPr>
    </w:p>
    <w:sectPr w:rsidR="00DF32FF" w:rsidRPr="005E2FD9" w:rsidSect="00CE3F52">
      <w:type w:val="continuous"/>
      <w:pgSz w:w="11906" w:h="16838" w:code="9"/>
      <w:pgMar w:top="709" w:right="748" w:bottom="442" w:left="902" w:header="709" w:footer="0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021" w:rsidRDefault="001F3021">
      <w:r>
        <w:separator/>
      </w:r>
    </w:p>
  </w:endnote>
  <w:endnote w:type="continuationSeparator" w:id="0">
    <w:p w:rsidR="001F3021" w:rsidRDefault="001F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temitoo">
    <w:altName w:val="Calibri"/>
    <w:charset w:val="A2"/>
    <w:family w:val="swiss"/>
    <w:pitch w:val="variable"/>
    <w:sig w:usb0="A000002F" w:usb1="00000048" w:usb2="00000000" w:usb3="00000000" w:csb0="0000011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-BoldMT">
    <w:altName w:val="Arial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Arial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5A8" w:rsidRPr="00B56BE4" w:rsidRDefault="003445A8" w:rsidP="00B56BE4">
    <w:pPr>
      <w:pStyle w:val="AltBilgi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021" w:rsidRDefault="001F3021">
      <w:r>
        <w:separator/>
      </w:r>
    </w:p>
  </w:footnote>
  <w:footnote w:type="continuationSeparator" w:id="0">
    <w:p w:rsidR="001F3021" w:rsidRDefault="001F3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16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D303C"/>
    <w:multiLevelType w:val="hybridMultilevel"/>
    <w:tmpl w:val="8C78493E"/>
    <w:lvl w:ilvl="0" w:tplc="766A340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EB1F24"/>
    <w:multiLevelType w:val="hybridMultilevel"/>
    <w:tmpl w:val="D0583828"/>
    <w:lvl w:ilvl="0" w:tplc="337C8B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43378E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77E562E"/>
    <w:multiLevelType w:val="hybridMultilevel"/>
    <w:tmpl w:val="CBB8C51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D6E66"/>
    <w:multiLevelType w:val="hybridMultilevel"/>
    <w:tmpl w:val="2B56CC3A"/>
    <w:lvl w:ilvl="0" w:tplc="58B8199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C17664"/>
    <w:multiLevelType w:val="hybridMultilevel"/>
    <w:tmpl w:val="39585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E71E8"/>
    <w:multiLevelType w:val="hybridMultilevel"/>
    <w:tmpl w:val="62CA385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514CE"/>
    <w:multiLevelType w:val="hybridMultilevel"/>
    <w:tmpl w:val="9666599E"/>
    <w:lvl w:ilvl="0" w:tplc="9312BC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0B1A4D"/>
    <w:multiLevelType w:val="hybridMultilevel"/>
    <w:tmpl w:val="981261B6"/>
    <w:lvl w:ilvl="0" w:tplc="0B3A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510602"/>
    <w:multiLevelType w:val="singleLevel"/>
    <w:tmpl w:val="F1444738"/>
    <w:lvl w:ilvl="0">
      <w:start w:val="1"/>
      <w:numFmt w:val="bullet"/>
      <w:pStyle w:val="ListeMaddemi5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1" w15:restartNumberingAfterBreak="0">
    <w:nsid w:val="56356B8B"/>
    <w:multiLevelType w:val="hybridMultilevel"/>
    <w:tmpl w:val="A9824C52"/>
    <w:lvl w:ilvl="0" w:tplc="7E76FA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5F436190"/>
    <w:multiLevelType w:val="singleLevel"/>
    <w:tmpl w:val="D7CE7166"/>
    <w:lvl w:ilvl="0">
      <w:start w:val="1"/>
      <w:numFmt w:val="bullet"/>
      <w:pStyle w:val="ListeMaddemi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3" w15:restartNumberingAfterBreak="0">
    <w:nsid w:val="5F4E7A94"/>
    <w:multiLevelType w:val="hybridMultilevel"/>
    <w:tmpl w:val="80A84D06"/>
    <w:lvl w:ilvl="0" w:tplc="33C4324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3D057A"/>
    <w:multiLevelType w:val="hybridMultilevel"/>
    <w:tmpl w:val="4CF244B6"/>
    <w:lvl w:ilvl="0" w:tplc="79F2BFF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4E53CC"/>
    <w:multiLevelType w:val="hybridMultilevel"/>
    <w:tmpl w:val="E29AD38E"/>
    <w:lvl w:ilvl="0" w:tplc="680C27C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445A97"/>
    <w:multiLevelType w:val="hybridMultilevel"/>
    <w:tmpl w:val="3A1A505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03C05"/>
    <w:multiLevelType w:val="hybridMultilevel"/>
    <w:tmpl w:val="B73A9E0C"/>
    <w:lvl w:ilvl="0" w:tplc="11542E4E">
      <w:start w:val="1"/>
      <w:numFmt w:val="decimal"/>
      <w:lvlText w:val="%1)"/>
      <w:lvlJc w:val="left"/>
      <w:pPr>
        <w:ind w:left="720" w:hanging="360"/>
      </w:pPr>
      <w:rPr>
        <w:rFonts w:ascii="matemitoo" w:hAnsi="matemitoo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17796"/>
    <w:multiLevelType w:val="hybridMultilevel"/>
    <w:tmpl w:val="F294C5E2"/>
    <w:lvl w:ilvl="0" w:tplc="E54AD89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1"/>
  </w:num>
  <w:num w:numId="5">
    <w:abstractNumId w:val="18"/>
  </w:num>
  <w:num w:numId="6">
    <w:abstractNumId w:val="13"/>
  </w:num>
  <w:num w:numId="7">
    <w:abstractNumId w:val="8"/>
  </w:num>
  <w:num w:numId="8">
    <w:abstractNumId w:val="2"/>
  </w:num>
  <w:num w:numId="9">
    <w:abstractNumId w:val="14"/>
  </w:num>
  <w:num w:numId="10">
    <w:abstractNumId w:val="1"/>
  </w:num>
  <w:num w:numId="11">
    <w:abstractNumId w:val="9"/>
  </w:num>
  <w:num w:numId="12">
    <w:abstractNumId w:val="6"/>
  </w:num>
  <w:num w:numId="13">
    <w:abstractNumId w:val="15"/>
  </w:num>
  <w:num w:numId="14">
    <w:abstractNumId w:val="5"/>
  </w:num>
  <w:num w:numId="15">
    <w:abstractNumId w:val="0"/>
  </w:num>
  <w:num w:numId="16">
    <w:abstractNumId w:val="16"/>
  </w:num>
  <w:num w:numId="17">
    <w:abstractNumId w:val="7"/>
  </w:num>
  <w:num w:numId="18">
    <w:abstractNumId w:val="4"/>
  </w:num>
  <w:num w:numId="19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"/>
  <w:drawingGridVerticalSpacing w:val="2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4F"/>
    <w:rsid w:val="00000CA7"/>
    <w:rsid w:val="00001D6B"/>
    <w:rsid w:val="00007655"/>
    <w:rsid w:val="00013A69"/>
    <w:rsid w:val="000212AE"/>
    <w:rsid w:val="0002174D"/>
    <w:rsid w:val="00023253"/>
    <w:rsid w:val="000234FB"/>
    <w:rsid w:val="0002408F"/>
    <w:rsid w:val="0002553B"/>
    <w:rsid w:val="000335D8"/>
    <w:rsid w:val="00033EB0"/>
    <w:rsid w:val="000378A2"/>
    <w:rsid w:val="00041011"/>
    <w:rsid w:val="000443B4"/>
    <w:rsid w:val="00050113"/>
    <w:rsid w:val="00050C26"/>
    <w:rsid w:val="00056C34"/>
    <w:rsid w:val="00057961"/>
    <w:rsid w:val="0006413A"/>
    <w:rsid w:val="00065FF1"/>
    <w:rsid w:val="00066B82"/>
    <w:rsid w:val="00067597"/>
    <w:rsid w:val="00067ACA"/>
    <w:rsid w:val="0007056D"/>
    <w:rsid w:val="00074C9F"/>
    <w:rsid w:val="00075858"/>
    <w:rsid w:val="0007777B"/>
    <w:rsid w:val="00077F08"/>
    <w:rsid w:val="00084460"/>
    <w:rsid w:val="000863FC"/>
    <w:rsid w:val="000866D0"/>
    <w:rsid w:val="00086896"/>
    <w:rsid w:val="000879A7"/>
    <w:rsid w:val="00087F41"/>
    <w:rsid w:val="000903C5"/>
    <w:rsid w:val="00092AF6"/>
    <w:rsid w:val="00093818"/>
    <w:rsid w:val="000952E5"/>
    <w:rsid w:val="000A045B"/>
    <w:rsid w:val="000A23EE"/>
    <w:rsid w:val="000A3925"/>
    <w:rsid w:val="000A41E8"/>
    <w:rsid w:val="000A50ED"/>
    <w:rsid w:val="000A64EB"/>
    <w:rsid w:val="000A6713"/>
    <w:rsid w:val="000B57E9"/>
    <w:rsid w:val="000B5D51"/>
    <w:rsid w:val="000C1199"/>
    <w:rsid w:val="000C1663"/>
    <w:rsid w:val="000C365B"/>
    <w:rsid w:val="000C42C8"/>
    <w:rsid w:val="000C61D8"/>
    <w:rsid w:val="000C6F7B"/>
    <w:rsid w:val="000D17A5"/>
    <w:rsid w:val="000D3057"/>
    <w:rsid w:val="000E091C"/>
    <w:rsid w:val="000E1260"/>
    <w:rsid w:val="000E1420"/>
    <w:rsid w:val="000E17D6"/>
    <w:rsid w:val="000E3B3B"/>
    <w:rsid w:val="000E6794"/>
    <w:rsid w:val="000E7A08"/>
    <w:rsid w:val="000F1C80"/>
    <w:rsid w:val="000F31FB"/>
    <w:rsid w:val="000F57E9"/>
    <w:rsid w:val="000F5999"/>
    <w:rsid w:val="00101D04"/>
    <w:rsid w:val="00106CC4"/>
    <w:rsid w:val="00106F32"/>
    <w:rsid w:val="0010705F"/>
    <w:rsid w:val="0010771E"/>
    <w:rsid w:val="00107B5A"/>
    <w:rsid w:val="00113978"/>
    <w:rsid w:val="00116EA8"/>
    <w:rsid w:val="00117D8A"/>
    <w:rsid w:val="0012256C"/>
    <w:rsid w:val="00123D3A"/>
    <w:rsid w:val="001265A2"/>
    <w:rsid w:val="00132EC0"/>
    <w:rsid w:val="00135A5B"/>
    <w:rsid w:val="001375E6"/>
    <w:rsid w:val="00145C6B"/>
    <w:rsid w:val="001521BA"/>
    <w:rsid w:val="001525FD"/>
    <w:rsid w:val="00153D52"/>
    <w:rsid w:val="00153FD6"/>
    <w:rsid w:val="001573A9"/>
    <w:rsid w:val="00157795"/>
    <w:rsid w:val="00160089"/>
    <w:rsid w:val="00160B52"/>
    <w:rsid w:val="00163349"/>
    <w:rsid w:val="00170A69"/>
    <w:rsid w:val="001717D3"/>
    <w:rsid w:val="00173566"/>
    <w:rsid w:val="00174B42"/>
    <w:rsid w:val="001778CB"/>
    <w:rsid w:val="00180493"/>
    <w:rsid w:val="00181AC4"/>
    <w:rsid w:val="0019041B"/>
    <w:rsid w:val="00193FEF"/>
    <w:rsid w:val="00194C6D"/>
    <w:rsid w:val="00196FB9"/>
    <w:rsid w:val="00197687"/>
    <w:rsid w:val="001A1562"/>
    <w:rsid w:val="001A4244"/>
    <w:rsid w:val="001A72CF"/>
    <w:rsid w:val="001B1476"/>
    <w:rsid w:val="001B186D"/>
    <w:rsid w:val="001B36DE"/>
    <w:rsid w:val="001B3BF4"/>
    <w:rsid w:val="001B5B0E"/>
    <w:rsid w:val="001B7519"/>
    <w:rsid w:val="001B7D21"/>
    <w:rsid w:val="001C0061"/>
    <w:rsid w:val="001C4F80"/>
    <w:rsid w:val="001C67F7"/>
    <w:rsid w:val="001C6880"/>
    <w:rsid w:val="001D0F40"/>
    <w:rsid w:val="001D706D"/>
    <w:rsid w:val="001D74C1"/>
    <w:rsid w:val="001D7EA0"/>
    <w:rsid w:val="001E0B60"/>
    <w:rsid w:val="001E4514"/>
    <w:rsid w:val="001E4DC5"/>
    <w:rsid w:val="001F3021"/>
    <w:rsid w:val="001F3BF2"/>
    <w:rsid w:val="001F536A"/>
    <w:rsid w:val="002032F1"/>
    <w:rsid w:val="002037CC"/>
    <w:rsid w:val="0021193D"/>
    <w:rsid w:val="00211B81"/>
    <w:rsid w:val="00212093"/>
    <w:rsid w:val="00214A22"/>
    <w:rsid w:val="00215F17"/>
    <w:rsid w:val="00216E53"/>
    <w:rsid w:val="00217A8E"/>
    <w:rsid w:val="00217F7E"/>
    <w:rsid w:val="00220228"/>
    <w:rsid w:val="00221125"/>
    <w:rsid w:val="002217BA"/>
    <w:rsid w:val="00226214"/>
    <w:rsid w:val="00227105"/>
    <w:rsid w:val="00235DEB"/>
    <w:rsid w:val="00237DAA"/>
    <w:rsid w:val="002451E6"/>
    <w:rsid w:val="0025130A"/>
    <w:rsid w:val="00254B90"/>
    <w:rsid w:val="00254DBB"/>
    <w:rsid w:val="00257D67"/>
    <w:rsid w:val="002611F5"/>
    <w:rsid w:val="00263BD3"/>
    <w:rsid w:val="002651FE"/>
    <w:rsid w:val="0026568B"/>
    <w:rsid w:val="00280801"/>
    <w:rsid w:val="00282105"/>
    <w:rsid w:val="00282AB8"/>
    <w:rsid w:val="0028447F"/>
    <w:rsid w:val="00286A87"/>
    <w:rsid w:val="00291DFF"/>
    <w:rsid w:val="00291E4D"/>
    <w:rsid w:val="00292B38"/>
    <w:rsid w:val="002A038E"/>
    <w:rsid w:val="002A306B"/>
    <w:rsid w:val="002B13D9"/>
    <w:rsid w:val="002B6BF1"/>
    <w:rsid w:val="002B7EA9"/>
    <w:rsid w:val="002C0D24"/>
    <w:rsid w:val="002C1663"/>
    <w:rsid w:val="002C41FA"/>
    <w:rsid w:val="002D6BC6"/>
    <w:rsid w:val="002E1B7D"/>
    <w:rsid w:val="002E1C69"/>
    <w:rsid w:val="002E3121"/>
    <w:rsid w:val="002E5252"/>
    <w:rsid w:val="002E7DBB"/>
    <w:rsid w:val="002F0C3B"/>
    <w:rsid w:val="002F0C4E"/>
    <w:rsid w:val="002F10CA"/>
    <w:rsid w:val="002F28CC"/>
    <w:rsid w:val="002F2E56"/>
    <w:rsid w:val="002F6CD8"/>
    <w:rsid w:val="003020B0"/>
    <w:rsid w:val="00305D30"/>
    <w:rsid w:val="00310424"/>
    <w:rsid w:val="00310B07"/>
    <w:rsid w:val="003123DF"/>
    <w:rsid w:val="00313E2D"/>
    <w:rsid w:val="00314089"/>
    <w:rsid w:val="0031689C"/>
    <w:rsid w:val="0032050F"/>
    <w:rsid w:val="00324EBB"/>
    <w:rsid w:val="00327CCE"/>
    <w:rsid w:val="003445A8"/>
    <w:rsid w:val="00353936"/>
    <w:rsid w:val="003544B2"/>
    <w:rsid w:val="00355A90"/>
    <w:rsid w:val="003637C6"/>
    <w:rsid w:val="0036430B"/>
    <w:rsid w:val="003660AE"/>
    <w:rsid w:val="0036689A"/>
    <w:rsid w:val="00366B56"/>
    <w:rsid w:val="0037280C"/>
    <w:rsid w:val="00381C88"/>
    <w:rsid w:val="00382DED"/>
    <w:rsid w:val="003835DF"/>
    <w:rsid w:val="0038382C"/>
    <w:rsid w:val="00383922"/>
    <w:rsid w:val="003862EB"/>
    <w:rsid w:val="00386B8F"/>
    <w:rsid w:val="003907B1"/>
    <w:rsid w:val="00391D5B"/>
    <w:rsid w:val="00392714"/>
    <w:rsid w:val="003955CA"/>
    <w:rsid w:val="00395859"/>
    <w:rsid w:val="003A733E"/>
    <w:rsid w:val="003A75D8"/>
    <w:rsid w:val="003B7252"/>
    <w:rsid w:val="003C35A3"/>
    <w:rsid w:val="003C3BBE"/>
    <w:rsid w:val="003C597D"/>
    <w:rsid w:val="003C674F"/>
    <w:rsid w:val="003C78C9"/>
    <w:rsid w:val="003D0953"/>
    <w:rsid w:val="003D18BC"/>
    <w:rsid w:val="003D36A3"/>
    <w:rsid w:val="003D61E3"/>
    <w:rsid w:val="003D6F80"/>
    <w:rsid w:val="003E55D9"/>
    <w:rsid w:val="003E5625"/>
    <w:rsid w:val="003E78A5"/>
    <w:rsid w:val="003F031C"/>
    <w:rsid w:val="003F0697"/>
    <w:rsid w:val="003F1D08"/>
    <w:rsid w:val="00404A12"/>
    <w:rsid w:val="00404F8F"/>
    <w:rsid w:val="00406C0B"/>
    <w:rsid w:val="00411DCA"/>
    <w:rsid w:val="00414276"/>
    <w:rsid w:val="004157A7"/>
    <w:rsid w:val="00415C70"/>
    <w:rsid w:val="00416F8D"/>
    <w:rsid w:val="0042422B"/>
    <w:rsid w:val="00432869"/>
    <w:rsid w:val="0043392B"/>
    <w:rsid w:val="00434527"/>
    <w:rsid w:val="00436B3D"/>
    <w:rsid w:val="00442D0F"/>
    <w:rsid w:val="004434AE"/>
    <w:rsid w:val="00445E41"/>
    <w:rsid w:val="004461B6"/>
    <w:rsid w:val="00450A01"/>
    <w:rsid w:val="00452AA1"/>
    <w:rsid w:val="00456B88"/>
    <w:rsid w:val="00456FDE"/>
    <w:rsid w:val="004576E9"/>
    <w:rsid w:val="00466706"/>
    <w:rsid w:val="004667AD"/>
    <w:rsid w:val="004667BE"/>
    <w:rsid w:val="0047013A"/>
    <w:rsid w:val="004712F2"/>
    <w:rsid w:val="004726C7"/>
    <w:rsid w:val="0047748E"/>
    <w:rsid w:val="00483AE2"/>
    <w:rsid w:val="004850C2"/>
    <w:rsid w:val="00486D05"/>
    <w:rsid w:val="0048735C"/>
    <w:rsid w:val="00487C99"/>
    <w:rsid w:val="00492525"/>
    <w:rsid w:val="004949FC"/>
    <w:rsid w:val="004971A7"/>
    <w:rsid w:val="00497E14"/>
    <w:rsid w:val="004A1ECB"/>
    <w:rsid w:val="004A2FC5"/>
    <w:rsid w:val="004A518B"/>
    <w:rsid w:val="004A5CF3"/>
    <w:rsid w:val="004A5E03"/>
    <w:rsid w:val="004A63A6"/>
    <w:rsid w:val="004A6414"/>
    <w:rsid w:val="004B158A"/>
    <w:rsid w:val="004B164D"/>
    <w:rsid w:val="004B39DC"/>
    <w:rsid w:val="004B3FB2"/>
    <w:rsid w:val="004B426E"/>
    <w:rsid w:val="004C26BC"/>
    <w:rsid w:val="004C4108"/>
    <w:rsid w:val="004C4282"/>
    <w:rsid w:val="004C7B17"/>
    <w:rsid w:val="004D0DA8"/>
    <w:rsid w:val="004D27EA"/>
    <w:rsid w:val="004D5227"/>
    <w:rsid w:val="004D6938"/>
    <w:rsid w:val="004E144E"/>
    <w:rsid w:val="004E3336"/>
    <w:rsid w:val="004F1023"/>
    <w:rsid w:val="004F384F"/>
    <w:rsid w:val="004F7504"/>
    <w:rsid w:val="00500B52"/>
    <w:rsid w:val="00500F11"/>
    <w:rsid w:val="00504094"/>
    <w:rsid w:val="00505229"/>
    <w:rsid w:val="005111B6"/>
    <w:rsid w:val="00512A5B"/>
    <w:rsid w:val="00512A6B"/>
    <w:rsid w:val="005145B5"/>
    <w:rsid w:val="0051519E"/>
    <w:rsid w:val="0051541E"/>
    <w:rsid w:val="00522FEC"/>
    <w:rsid w:val="00523FB3"/>
    <w:rsid w:val="00527F10"/>
    <w:rsid w:val="005301C0"/>
    <w:rsid w:val="00540B1B"/>
    <w:rsid w:val="00550EF5"/>
    <w:rsid w:val="0055333B"/>
    <w:rsid w:val="005639F7"/>
    <w:rsid w:val="005668BA"/>
    <w:rsid w:val="00571D64"/>
    <w:rsid w:val="00572776"/>
    <w:rsid w:val="00572877"/>
    <w:rsid w:val="00574597"/>
    <w:rsid w:val="005748A9"/>
    <w:rsid w:val="005750DB"/>
    <w:rsid w:val="005752CE"/>
    <w:rsid w:val="00577508"/>
    <w:rsid w:val="0058566C"/>
    <w:rsid w:val="00596FB2"/>
    <w:rsid w:val="005A03C7"/>
    <w:rsid w:val="005A5BD9"/>
    <w:rsid w:val="005B27DB"/>
    <w:rsid w:val="005B3C2B"/>
    <w:rsid w:val="005B5ED3"/>
    <w:rsid w:val="005B5EF9"/>
    <w:rsid w:val="005B60C5"/>
    <w:rsid w:val="005C04F0"/>
    <w:rsid w:val="005C29BF"/>
    <w:rsid w:val="005C3349"/>
    <w:rsid w:val="005C424A"/>
    <w:rsid w:val="005D015A"/>
    <w:rsid w:val="005D1F90"/>
    <w:rsid w:val="005E22CB"/>
    <w:rsid w:val="005E2FD9"/>
    <w:rsid w:val="005E4098"/>
    <w:rsid w:val="005E51DD"/>
    <w:rsid w:val="005E69E6"/>
    <w:rsid w:val="005F3639"/>
    <w:rsid w:val="005F3FF1"/>
    <w:rsid w:val="005F6056"/>
    <w:rsid w:val="005F763F"/>
    <w:rsid w:val="00601D2A"/>
    <w:rsid w:val="00611BFC"/>
    <w:rsid w:val="00612C11"/>
    <w:rsid w:val="00612C7B"/>
    <w:rsid w:val="00613322"/>
    <w:rsid w:val="00623201"/>
    <w:rsid w:val="006259FE"/>
    <w:rsid w:val="00631A40"/>
    <w:rsid w:val="00632067"/>
    <w:rsid w:val="00632F77"/>
    <w:rsid w:val="00637C5C"/>
    <w:rsid w:val="00641062"/>
    <w:rsid w:val="00641237"/>
    <w:rsid w:val="006415CC"/>
    <w:rsid w:val="00644F5F"/>
    <w:rsid w:val="006450E5"/>
    <w:rsid w:val="00645DDB"/>
    <w:rsid w:val="006463DB"/>
    <w:rsid w:val="00646908"/>
    <w:rsid w:val="00652E4F"/>
    <w:rsid w:val="00653624"/>
    <w:rsid w:val="00657C07"/>
    <w:rsid w:val="0066055C"/>
    <w:rsid w:val="00661ECE"/>
    <w:rsid w:val="006636B4"/>
    <w:rsid w:val="00664512"/>
    <w:rsid w:val="00667ED9"/>
    <w:rsid w:val="00670E3D"/>
    <w:rsid w:val="00672E05"/>
    <w:rsid w:val="00674CC6"/>
    <w:rsid w:val="006766D3"/>
    <w:rsid w:val="00681749"/>
    <w:rsid w:val="00682E9C"/>
    <w:rsid w:val="00682ED5"/>
    <w:rsid w:val="006848E2"/>
    <w:rsid w:val="00685DFE"/>
    <w:rsid w:val="006903CE"/>
    <w:rsid w:val="00691086"/>
    <w:rsid w:val="00695F37"/>
    <w:rsid w:val="006979DF"/>
    <w:rsid w:val="006A0F02"/>
    <w:rsid w:val="006A342E"/>
    <w:rsid w:val="006B0BF2"/>
    <w:rsid w:val="006B5840"/>
    <w:rsid w:val="006C0860"/>
    <w:rsid w:val="006C1E34"/>
    <w:rsid w:val="006C4AFC"/>
    <w:rsid w:val="006D08D1"/>
    <w:rsid w:val="006D0A27"/>
    <w:rsid w:val="006D0D8B"/>
    <w:rsid w:val="006D3329"/>
    <w:rsid w:val="006D474D"/>
    <w:rsid w:val="006D48D2"/>
    <w:rsid w:val="006D61BA"/>
    <w:rsid w:val="006D6641"/>
    <w:rsid w:val="006D6C76"/>
    <w:rsid w:val="006E1D01"/>
    <w:rsid w:val="006E39DF"/>
    <w:rsid w:val="006E418B"/>
    <w:rsid w:val="006F0197"/>
    <w:rsid w:val="006F5747"/>
    <w:rsid w:val="006F5775"/>
    <w:rsid w:val="006F5B2C"/>
    <w:rsid w:val="006F74B9"/>
    <w:rsid w:val="00700ABB"/>
    <w:rsid w:val="00700B07"/>
    <w:rsid w:val="00704EC9"/>
    <w:rsid w:val="00704F28"/>
    <w:rsid w:val="00715707"/>
    <w:rsid w:val="007169CE"/>
    <w:rsid w:val="007212CC"/>
    <w:rsid w:val="00722D4B"/>
    <w:rsid w:val="00726E51"/>
    <w:rsid w:val="00727CDE"/>
    <w:rsid w:val="00733112"/>
    <w:rsid w:val="00735EFC"/>
    <w:rsid w:val="00740B80"/>
    <w:rsid w:val="00742AC1"/>
    <w:rsid w:val="00751BD8"/>
    <w:rsid w:val="00753EF6"/>
    <w:rsid w:val="00755BB2"/>
    <w:rsid w:val="00760A11"/>
    <w:rsid w:val="00761508"/>
    <w:rsid w:val="0076174C"/>
    <w:rsid w:val="0076497A"/>
    <w:rsid w:val="00766A80"/>
    <w:rsid w:val="00772AEB"/>
    <w:rsid w:val="00773B26"/>
    <w:rsid w:val="00776B93"/>
    <w:rsid w:val="00781AE6"/>
    <w:rsid w:val="00782F50"/>
    <w:rsid w:val="00783327"/>
    <w:rsid w:val="0078355E"/>
    <w:rsid w:val="007843A7"/>
    <w:rsid w:val="0078536C"/>
    <w:rsid w:val="00786850"/>
    <w:rsid w:val="00786E1E"/>
    <w:rsid w:val="00787BA8"/>
    <w:rsid w:val="007902D3"/>
    <w:rsid w:val="00791341"/>
    <w:rsid w:val="0079208F"/>
    <w:rsid w:val="007977F4"/>
    <w:rsid w:val="007A5BAD"/>
    <w:rsid w:val="007B1383"/>
    <w:rsid w:val="007B2807"/>
    <w:rsid w:val="007B7BAD"/>
    <w:rsid w:val="007C5A43"/>
    <w:rsid w:val="007C6070"/>
    <w:rsid w:val="007D2332"/>
    <w:rsid w:val="007D2586"/>
    <w:rsid w:val="007D7805"/>
    <w:rsid w:val="007E5395"/>
    <w:rsid w:val="007F189C"/>
    <w:rsid w:val="007F4CAC"/>
    <w:rsid w:val="00802780"/>
    <w:rsid w:val="008119BE"/>
    <w:rsid w:val="00816D4A"/>
    <w:rsid w:val="008177C8"/>
    <w:rsid w:val="00820293"/>
    <w:rsid w:val="008205D7"/>
    <w:rsid w:val="0082412A"/>
    <w:rsid w:val="00825092"/>
    <w:rsid w:val="008257ED"/>
    <w:rsid w:val="00826DE6"/>
    <w:rsid w:val="0082726C"/>
    <w:rsid w:val="008319DC"/>
    <w:rsid w:val="00835410"/>
    <w:rsid w:val="008364DB"/>
    <w:rsid w:val="00836506"/>
    <w:rsid w:val="008376E1"/>
    <w:rsid w:val="00840D90"/>
    <w:rsid w:val="00840D95"/>
    <w:rsid w:val="0084200F"/>
    <w:rsid w:val="00846717"/>
    <w:rsid w:val="00846A72"/>
    <w:rsid w:val="00847768"/>
    <w:rsid w:val="00847930"/>
    <w:rsid w:val="00851860"/>
    <w:rsid w:val="008575C8"/>
    <w:rsid w:val="00860297"/>
    <w:rsid w:val="00860B28"/>
    <w:rsid w:val="00860CE3"/>
    <w:rsid w:val="00862D13"/>
    <w:rsid w:val="00867632"/>
    <w:rsid w:val="00871DBD"/>
    <w:rsid w:val="008724CF"/>
    <w:rsid w:val="008725E0"/>
    <w:rsid w:val="00872E6D"/>
    <w:rsid w:val="0087361C"/>
    <w:rsid w:val="0087474B"/>
    <w:rsid w:val="008802C9"/>
    <w:rsid w:val="00881F82"/>
    <w:rsid w:val="00883E18"/>
    <w:rsid w:val="00884EC6"/>
    <w:rsid w:val="00885E8F"/>
    <w:rsid w:val="00891700"/>
    <w:rsid w:val="00891A4E"/>
    <w:rsid w:val="00895E3F"/>
    <w:rsid w:val="0089604C"/>
    <w:rsid w:val="008A2D62"/>
    <w:rsid w:val="008A342F"/>
    <w:rsid w:val="008A5833"/>
    <w:rsid w:val="008A5952"/>
    <w:rsid w:val="008A7F70"/>
    <w:rsid w:val="008A7FCB"/>
    <w:rsid w:val="008B349B"/>
    <w:rsid w:val="008B382C"/>
    <w:rsid w:val="008B5221"/>
    <w:rsid w:val="008B61F5"/>
    <w:rsid w:val="008C141D"/>
    <w:rsid w:val="008C29D8"/>
    <w:rsid w:val="008C3483"/>
    <w:rsid w:val="008C3DF1"/>
    <w:rsid w:val="008C4D51"/>
    <w:rsid w:val="008C586E"/>
    <w:rsid w:val="008D01C4"/>
    <w:rsid w:val="008E026C"/>
    <w:rsid w:val="008E275A"/>
    <w:rsid w:val="008F58FA"/>
    <w:rsid w:val="008F66C3"/>
    <w:rsid w:val="00900B20"/>
    <w:rsid w:val="00901307"/>
    <w:rsid w:val="00902B4C"/>
    <w:rsid w:val="00904803"/>
    <w:rsid w:val="0090780B"/>
    <w:rsid w:val="00914BDF"/>
    <w:rsid w:val="009179C5"/>
    <w:rsid w:val="00921E1D"/>
    <w:rsid w:val="0092201F"/>
    <w:rsid w:val="00924167"/>
    <w:rsid w:val="009276EB"/>
    <w:rsid w:val="00931F33"/>
    <w:rsid w:val="0093308E"/>
    <w:rsid w:val="0093315C"/>
    <w:rsid w:val="009361BB"/>
    <w:rsid w:val="00940981"/>
    <w:rsid w:val="009452E3"/>
    <w:rsid w:val="00947386"/>
    <w:rsid w:val="009518E7"/>
    <w:rsid w:val="009523F0"/>
    <w:rsid w:val="00953887"/>
    <w:rsid w:val="009546B7"/>
    <w:rsid w:val="00955AD7"/>
    <w:rsid w:val="00956C7E"/>
    <w:rsid w:val="009570F4"/>
    <w:rsid w:val="00957B7B"/>
    <w:rsid w:val="0096315A"/>
    <w:rsid w:val="00964253"/>
    <w:rsid w:val="00964A2F"/>
    <w:rsid w:val="00966750"/>
    <w:rsid w:val="009714E9"/>
    <w:rsid w:val="009716B1"/>
    <w:rsid w:val="00971775"/>
    <w:rsid w:val="00971970"/>
    <w:rsid w:val="00971CA9"/>
    <w:rsid w:val="00975042"/>
    <w:rsid w:val="00975D29"/>
    <w:rsid w:val="00983491"/>
    <w:rsid w:val="009855A6"/>
    <w:rsid w:val="00986A53"/>
    <w:rsid w:val="00987BAB"/>
    <w:rsid w:val="00987E01"/>
    <w:rsid w:val="00994406"/>
    <w:rsid w:val="009951A1"/>
    <w:rsid w:val="009A07DE"/>
    <w:rsid w:val="009A34B3"/>
    <w:rsid w:val="009A5D54"/>
    <w:rsid w:val="009A6BEA"/>
    <w:rsid w:val="009A7024"/>
    <w:rsid w:val="009B4C25"/>
    <w:rsid w:val="009C0388"/>
    <w:rsid w:val="009C150C"/>
    <w:rsid w:val="009C1FFA"/>
    <w:rsid w:val="009C2DF7"/>
    <w:rsid w:val="009C38B3"/>
    <w:rsid w:val="009C4472"/>
    <w:rsid w:val="009C4B1E"/>
    <w:rsid w:val="009C64A1"/>
    <w:rsid w:val="009C7CA2"/>
    <w:rsid w:val="009D0D85"/>
    <w:rsid w:val="009D6436"/>
    <w:rsid w:val="009D7878"/>
    <w:rsid w:val="009D7BEA"/>
    <w:rsid w:val="009D7C19"/>
    <w:rsid w:val="009E174C"/>
    <w:rsid w:val="009E1ED5"/>
    <w:rsid w:val="009E2249"/>
    <w:rsid w:val="009E3C83"/>
    <w:rsid w:val="009E4691"/>
    <w:rsid w:val="009F36C0"/>
    <w:rsid w:val="009F46CE"/>
    <w:rsid w:val="009F6C3B"/>
    <w:rsid w:val="00A03F81"/>
    <w:rsid w:val="00A05DE6"/>
    <w:rsid w:val="00A06DDB"/>
    <w:rsid w:val="00A0783F"/>
    <w:rsid w:val="00A07AFD"/>
    <w:rsid w:val="00A103F4"/>
    <w:rsid w:val="00A11616"/>
    <w:rsid w:val="00A116BE"/>
    <w:rsid w:val="00A13CF7"/>
    <w:rsid w:val="00A164B5"/>
    <w:rsid w:val="00A17D36"/>
    <w:rsid w:val="00A202F4"/>
    <w:rsid w:val="00A21A12"/>
    <w:rsid w:val="00A2251B"/>
    <w:rsid w:val="00A23A53"/>
    <w:rsid w:val="00A25689"/>
    <w:rsid w:val="00A30BFC"/>
    <w:rsid w:val="00A31BB4"/>
    <w:rsid w:val="00A32CDD"/>
    <w:rsid w:val="00A34327"/>
    <w:rsid w:val="00A3463E"/>
    <w:rsid w:val="00A506BE"/>
    <w:rsid w:val="00A515E7"/>
    <w:rsid w:val="00A52C9B"/>
    <w:rsid w:val="00A53EA0"/>
    <w:rsid w:val="00A54999"/>
    <w:rsid w:val="00A634B4"/>
    <w:rsid w:val="00A64341"/>
    <w:rsid w:val="00A66747"/>
    <w:rsid w:val="00A712A2"/>
    <w:rsid w:val="00A71312"/>
    <w:rsid w:val="00A71DAE"/>
    <w:rsid w:val="00A722B1"/>
    <w:rsid w:val="00A728D9"/>
    <w:rsid w:val="00A770D3"/>
    <w:rsid w:val="00A816B1"/>
    <w:rsid w:val="00A81B8F"/>
    <w:rsid w:val="00A82967"/>
    <w:rsid w:val="00A873EC"/>
    <w:rsid w:val="00A910BB"/>
    <w:rsid w:val="00A933D8"/>
    <w:rsid w:val="00A93E6F"/>
    <w:rsid w:val="00A96016"/>
    <w:rsid w:val="00A970A5"/>
    <w:rsid w:val="00A97764"/>
    <w:rsid w:val="00AA0547"/>
    <w:rsid w:val="00AA394C"/>
    <w:rsid w:val="00AA6A1C"/>
    <w:rsid w:val="00AA6A57"/>
    <w:rsid w:val="00AB46F8"/>
    <w:rsid w:val="00AB54ED"/>
    <w:rsid w:val="00AB5DB1"/>
    <w:rsid w:val="00AC17C6"/>
    <w:rsid w:val="00AC4584"/>
    <w:rsid w:val="00AC5072"/>
    <w:rsid w:val="00AC7128"/>
    <w:rsid w:val="00AD03B3"/>
    <w:rsid w:val="00AD5AE2"/>
    <w:rsid w:val="00AD7782"/>
    <w:rsid w:val="00AE3A2D"/>
    <w:rsid w:val="00AE3EE1"/>
    <w:rsid w:val="00AE4B37"/>
    <w:rsid w:val="00AF069C"/>
    <w:rsid w:val="00AF0710"/>
    <w:rsid w:val="00AF10A2"/>
    <w:rsid w:val="00AF6406"/>
    <w:rsid w:val="00AF66FD"/>
    <w:rsid w:val="00B0271D"/>
    <w:rsid w:val="00B0462D"/>
    <w:rsid w:val="00B04E45"/>
    <w:rsid w:val="00B052A6"/>
    <w:rsid w:val="00B055FD"/>
    <w:rsid w:val="00B07390"/>
    <w:rsid w:val="00B103A8"/>
    <w:rsid w:val="00B127A2"/>
    <w:rsid w:val="00B1491F"/>
    <w:rsid w:val="00B151EF"/>
    <w:rsid w:val="00B233D9"/>
    <w:rsid w:val="00B3034A"/>
    <w:rsid w:val="00B30F58"/>
    <w:rsid w:val="00B32628"/>
    <w:rsid w:val="00B326F8"/>
    <w:rsid w:val="00B32E1C"/>
    <w:rsid w:val="00B333AB"/>
    <w:rsid w:val="00B364AA"/>
    <w:rsid w:val="00B402A9"/>
    <w:rsid w:val="00B412D3"/>
    <w:rsid w:val="00B45F1E"/>
    <w:rsid w:val="00B504FD"/>
    <w:rsid w:val="00B512D6"/>
    <w:rsid w:val="00B569DD"/>
    <w:rsid w:val="00B56BE4"/>
    <w:rsid w:val="00B578CE"/>
    <w:rsid w:val="00B57FA6"/>
    <w:rsid w:val="00B60950"/>
    <w:rsid w:val="00B64264"/>
    <w:rsid w:val="00B6443D"/>
    <w:rsid w:val="00B646A7"/>
    <w:rsid w:val="00B66D44"/>
    <w:rsid w:val="00B67F86"/>
    <w:rsid w:val="00B71C76"/>
    <w:rsid w:val="00B72E9D"/>
    <w:rsid w:val="00B8075C"/>
    <w:rsid w:val="00B8175A"/>
    <w:rsid w:val="00B82D86"/>
    <w:rsid w:val="00B842C7"/>
    <w:rsid w:val="00B84AE2"/>
    <w:rsid w:val="00B95DC5"/>
    <w:rsid w:val="00BA34CC"/>
    <w:rsid w:val="00BA7080"/>
    <w:rsid w:val="00BA7E6A"/>
    <w:rsid w:val="00BC1996"/>
    <w:rsid w:val="00BC48EE"/>
    <w:rsid w:val="00BC544E"/>
    <w:rsid w:val="00BC623C"/>
    <w:rsid w:val="00BD0BE4"/>
    <w:rsid w:val="00BD0ECB"/>
    <w:rsid w:val="00BD581D"/>
    <w:rsid w:val="00BD79A8"/>
    <w:rsid w:val="00BE0527"/>
    <w:rsid w:val="00BE0C5C"/>
    <w:rsid w:val="00BE577F"/>
    <w:rsid w:val="00BF0E51"/>
    <w:rsid w:val="00BF129E"/>
    <w:rsid w:val="00BF36B3"/>
    <w:rsid w:val="00BF4A10"/>
    <w:rsid w:val="00BF4C99"/>
    <w:rsid w:val="00C03A6C"/>
    <w:rsid w:val="00C0595E"/>
    <w:rsid w:val="00C05B5A"/>
    <w:rsid w:val="00C060A8"/>
    <w:rsid w:val="00C07B36"/>
    <w:rsid w:val="00C10772"/>
    <w:rsid w:val="00C138EB"/>
    <w:rsid w:val="00C1497E"/>
    <w:rsid w:val="00C16814"/>
    <w:rsid w:val="00C2075E"/>
    <w:rsid w:val="00C22119"/>
    <w:rsid w:val="00C24499"/>
    <w:rsid w:val="00C274FA"/>
    <w:rsid w:val="00C27E56"/>
    <w:rsid w:val="00C307CF"/>
    <w:rsid w:val="00C331E8"/>
    <w:rsid w:val="00C3418B"/>
    <w:rsid w:val="00C3663B"/>
    <w:rsid w:val="00C37621"/>
    <w:rsid w:val="00C37A4C"/>
    <w:rsid w:val="00C40ACE"/>
    <w:rsid w:val="00C416BF"/>
    <w:rsid w:val="00C42FF3"/>
    <w:rsid w:val="00C503AB"/>
    <w:rsid w:val="00C52CB1"/>
    <w:rsid w:val="00C55373"/>
    <w:rsid w:val="00C564DF"/>
    <w:rsid w:val="00C56B7A"/>
    <w:rsid w:val="00C60D8E"/>
    <w:rsid w:val="00C62D83"/>
    <w:rsid w:val="00C62E24"/>
    <w:rsid w:val="00C63619"/>
    <w:rsid w:val="00C6450E"/>
    <w:rsid w:val="00C666D0"/>
    <w:rsid w:val="00C705B1"/>
    <w:rsid w:val="00C735BB"/>
    <w:rsid w:val="00C76C03"/>
    <w:rsid w:val="00C81061"/>
    <w:rsid w:val="00C837FC"/>
    <w:rsid w:val="00C86355"/>
    <w:rsid w:val="00C90236"/>
    <w:rsid w:val="00C926D2"/>
    <w:rsid w:val="00CA013E"/>
    <w:rsid w:val="00CA0C33"/>
    <w:rsid w:val="00CA1F78"/>
    <w:rsid w:val="00CA2C62"/>
    <w:rsid w:val="00CA3BD7"/>
    <w:rsid w:val="00CA4F85"/>
    <w:rsid w:val="00CA778E"/>
    <w:rsid w:val="00CB12A9"/>
    <w:rsid w:val="00CB3A17"/>
    <w:rsid w:val="00CB6D76"/>
    <w:rsid w:val="00CD27F6"/>
    <w:rsid w:val="00CD4944"/>
    <w:rsid w:val="00CD7B3F"/>
    <w:rsid w:val="00CE0FBB"/>
    <w:rsid w:val="00CE10B1"/>
    <w:rsid w:val="00CE1181"/>
    <w:rsid w:val="00CE3F52"/>
    <w:rsid w:val="00CE510C"/>
    <w:rsid w:val="00CE771C"/>
    <w:rsid w:val="00CF01BA"/>
    <w:rsid w:val="00CF5223"/>
    <w:rsid w:val="00CF72D2"/>
    <w:rsid w:val="00D01D2E"/>
    <w:rsid w:val="00D02AE3"/>
    <w:rsid w:val="00D03394"/>
    <w:rsid w:val="00D04704"/>
    <w:rsid w:val="00D05F8F"/>
    <w:rsid w:val="00D0690B"/>
    <w:rsid w:val="00D078EA"/>
    <w:rsid w:val="00D12C31"/>
    <w:rsid w:val="00D170BD"/>
    <w:rsid w:val="00D22D9B"/>
    <w:rsid w:val="00D2594F"/>
    <w:rsid w:val="00D2612C"/>
    <w:rsid w:val="00D27F44"/>
    <w:rsid w:val="00D31258"/>
    <w:rsid w:val="00D31992"/>
    <w:rsid w:val="00D347D0"/>
    <w:rsid w:val="00D3626A"/>
    <w:rsid w:val="00D365CB"/>
    <w:rsid w:val="00D36D89"/>
    <w:rsid w:val="00D37968"/>
    <w:rsid w:val="00D423B2"/>
    <w:rsid w:val="00D42921"/>
    <w:rsid w:val="00D43D3A"/>
    <w:rsid w:val="00D45FE1"/>
    <w:rsid w:val="00D51338"/>
    <w:rsid w:val="00D53502"/>
    <w:rsid w:val="00D61869"/>
    <w:rsid w:val="00D623CA"/>
    <w:rsid w:val="00D628A6"/>
    <w:rsid w:val="00D641D2"/>
    <w:rsid w:val="00D66E5E"/>
    <w:rsid w:val="00D725E5"/>
    <w:rsid w:val="00D73EF5"/>
    <w:rsid w:val="00D77235"/>
    <w:rsid w:val="00D86C86"/>
    <w:rsid w:val="00D86F6E"/>
    <w:rsid w:val="00D91AB9"/>
    <w:rsid w:val="00D921D4"/>
    <w:rsid w:val="00D94FD6"/>
    <w:rsid w:val="00D97CFF"/>
    <w:rsid w:val="00DA0053"/>
    <w:rsid w:val="00DA2901"/>
    <w:rsid w:val="00DA616A"/>
    <w:rsid w:val="00DA6172"/>
    <w:rsid w:val="00DA7117"/>
    <w:rsid w:val="00DB6E6B"/>
    <w:rsid w:val="00DB7881"/>
    <w:rsid w:val="00DC25FE"/>
    <w:rsid w:val="00DC44FB"/>
    <w:rsid w:val="00DC66F2"/>
    <w:rsid w:val="00DC7D89"/>
    <w:rsid w:val="00DD3A92"/>
    <w:rsid w:val="00DD7386"/>
    <w:rsid w:val="00DE1EE3"/>
    <w:rsid w:val="00DE3DF6"/>
    <w:rsid w:val="00DF1226"/>
    <w:rsid w:val="00DF32FF"/>
    <w:rsid w:val="00DF46ED"/>
    <w:rsid w:val="00DF58CE"/>
    <w:rsid w:val="00DF5E59"/>
    <w:rsid w:val="00DF63C3"/>
    <w:rsid w:val="00DF645C"/>
    <w:rsid w:val="00DF7512"/>
    <w:rsid w:val="00E038EE"/>
    <w:rsid w:val="00E05089"/>
    <w:rsid w:val="00E14026"/>
    <w:rsid w:val="00E158B0"/>
    <w:rsid w:val="00E1599A"/>
    <w:rsid w:val="00E22F93"/>
    <w:rsid w:val="00E23551"/>
    <w:rsid w:val="00E2716C"/>
    <w:rsid w:val="00E27CDF"/>
    <w:rsid w:val="00E30179"/>
    <w:rsid w:val="00E30446"/>
    <w:rsid w:val="00E31962"/>
    <w:rsid w:val="00E329F3"/>
    <w:rsid w:val="00E335B4"/>
    <w:rsid w:val="00E35682"/>
    <w:rsid w:val="00E40B13"/>
    <w:rsid w:val="00E413E6"/>
    <w:rsid w:val="00E43026"/>
    <w:rsid w:val="00E4461F"/>
    <w:rsid w:val="00E45C42"/>
    <w:rsid w:val="00E52576"/>
    <w:rsid w:val="00E60D8E"/>
    <w:rsid w:val="00E618CB"/>
    <w:rsid w:val="00E62770"/>
    <w:rsid w:val="00E63415"/>
    <w:rsid w:val="00E65AB0"/>
    <w:rsid w:val="00E67DCB"/>
    <w:rsid w:val="00E7071F"/>
    <w:rsid w:val="00E72448"/>
    <w:rsid w:val="00E732CE"/>
    <w:rsid w:val="00E768BB"/>
    <w:rsid w:val="00E848AB"/>
    <w:rsid w:val="00E856F8"/>
    <w:rsid w:val="00E86798"/>
    <w:rsid w:val="00E86D0C"/>
    <w:rsid w:val="00E90287"/>
    <w:rsid w:val="00E90967"/>
    <w:rsid w:val="00E91BB4"/>
    <w:rsid w:val="00E952F5"/>
    <w:rsid w:val="00E95438"/>
    <w:rsid w:val="00EA31C1"/>
    <w:rsid w:val="00EA51AD"/>
    <w:rsid w:val="00EA6104"/>
    <w:rsid w:val="00EA7B95"/>
    <w:rsid w:val="00EB3D57"/>
    <w:rsid w:val="00EB58C5"/>
    <w:rsid w:val="00EB5E97"/>
    <w:rsid w:val="00EC188F"/>
    <w:rsid w:val="00EC39D3"/>
    <w:rsid w:val="00EC6495"/>
    <w:rsid w:val="00EC7214"/>
    <w:rsid w:val="00ED058E"/>
    <w:rsid w:val="00ED09CE"/>
    <w:rsid w:val="00ED1A58"/>
    <w:rsid w:val="00ED2F29"/>
    <w:rsid w:val="00ED4E68"/>
    <w:rsid w:val="00EE11CD"/>
    <w:rsid w:val="00EE2F10"/>
    <w:rsid w:val="00EE6E89"/>
    <w:rsid w:val="00EE7563"/>
    <w:rsid w:val="00EF0121"/>
    <w:rsid w:val="00EF3833"/>
    <w:rsid w:val="00EF5185"/>
    <w:rsid w:val="00F00CCB"/>
    <w:rsid w:val="00F03698"/>
    <w:rsid w:val="00F04615"/>
    <w:rsid w:val="00F04C9B"/>
    <w:rsid w:val="00F0557D"/>
    <w:rsid w:val="00F065FB"/>
    <w:rsid w:val="00F07635"/>
    <w:rsid w:val="00F10C20"/>
    <w:rsid w:val="00F12391"/>
    <w:rsid w:val="00F130AC"/>
    <w:rsid w:val="00F135A0"/>
    <w:rsid w:val="00F1368C"/>
    <w:rsid w:val="00F14292"/>
    <w:rsid w:val="00F174E3"/>
    <w:rsid w:val="00F2283C"/>
    <w:rsid w:val="00F23481"/>
    <w:rsid w:val="00F23CB8"/>
    <w:rsid w:val="00F3003F"/>
    <w:rsid w:val="00F324C6"/>
    <w:rsid w:val="00F36135"/>
    <w:rsid w:val="00F3672E"/>
    <w:rsid w:val="00F40AEE"/>
    <w:rsid w:val="00F56D06"/>
    <w:rsid w:val="00F57AD1"/>
    <w:rsid w:val="00F6096A"/>
    <w:rsid w:val="00F64186"/>
    <w:rsid w:val="00F64B79"/>
    <w:rsid w:val="00F64EBC"/>
    <w:rsid w:val="00F65262"/>
    <w:rsid w:val="00F65C6B"/>
    <w:rsid w:val="00F65FAB"/>
    <w:rsid w:val="00F66B9F"/>
    <w:rsid w:val="00F673F2"/>
    <w:rsid w:val="00F70B09"/>
    <w:rsid w:val="00F73D5A"/>
    <w:rsid w:val="00F75452"/>
    <w:rsid w:val="00F760E6"/>
    <w:rsid w:val="00F76446"/>
    <w:rsid w:val="00F7799C"/>
    <w:rsid w:val="00F82AE4"/>
    <w:rsid w:val="00F82E06"/>
    <w:rsid w:val="00F86C6E"/>
    <w:rsid w:val="00F87639"/>
    <w:rsid w:val="00F900A7"/>
    <w:rsid w:val="00F9542E"/>
    <w:rsid w:val="00FA049D"/>
    <w:rsid w:val="00FA0BA9"/>
    <w:rsid w:val="00FA528A"/>
    <w:rsid w:val="00FA64BA"/>
    <w:rsid w:val="00FA66F8"/>
    <w:rsid w:val="00FA7B8B"/>
    <w:rsid w:val="00FB0108"/>
    <w:rsid w:val="00FB346F"/>
    <w:rsid w:val="00FB3749"/>
    <w:rsid w:val="00FB4FE6"/>
    <w:rsid w:val="00FB76E9"/>
    <w:rsid w:val="00FC464D"/>
    <w:rsid w:val="00FD06FE"/>
    <w:rsid w:val="00FD1F7E"/>
    <w:rsid w:val="00FD59D3"/>
    <w:rsid w:val="00FD73F9"/>
    <w:rsid w:val="00FE0F88"/>
    <w:rsid w:val="00FE3138"/>
    <w:rsid w:val="00FE5FAD"/>
    <w:rsid w:val="00FE7C59"/>
    <w:rsid w:val="00FF0962"/>
    <w:rsid w:val="00FF1890"/>
    <w:rsid w:val="00FF1D58"/>
    <w:rsid w:val="00FF2BEE"/>
    <w:rsid w:val="00FF63AC"/>
    <w:rsid w:val="00FF6506"/>
    <w:rsid w:val="00FF6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ffc">
      <v:fill color="#ffc"/>
      <v:textbox inset=",.3mm,,.3mm"/>
      <o:colormru v:ext="edit" colors="#ff4747,#ffc,#ff8f8f"/>
    </o:shapedefaults>
    <o:shapelayout v:ext="edit">
      <o:idmap v:ext="edit" data="1"/>
    </o:shapelayout>
  </w:shapeDefaults>
  <w:decimalSymbol w:val=","/>
  <w:listSeparator w:val=";"/>
  <w14:docId w14:val="3E51F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542E"/>
    <w:rPr>
      <w:rFonts w:ascii="Garamond" w:hAnsi="Garamond"/>
      <w:noProof/>
      <w:sz w:val="16"/>
      <w:lang w:eastAsia="en-US"/>
    </w:rPr>
  </w:style>
  <w:style w:type="paragraph" w:styleId="Balk1">
    <w:name w:val="heading 1"/>
    <w:basedOn w:val="Normal"/>
    <w:next w:val="GvdeMetni"/>
    <w:qFormat/>
    <w:rsid w:val="00F86C6E"/>
    <w:pPr>
      <w:keepNext/>
      <w:spacing w:before="240" w:after="120"/>
      <w:outlineLvl w:val="0"/>
    </w:pPr>
    <w:rPr>
      <w:rFonts w:ascii="Arial Black" w:hAnsi="Arial Black"/>
      <w:color w:val="808080"/>
      <w:spacing w:val="-25"/>
      <w:kern w:val="28"/>
      <w:sz w:val="32"/>
    </w:rPr>
  </w:style>
  <w:style w:type="paragraph" w:styleId="Balk2">
    <w:name w:val="heading 2"/>
    <w:basedOn w:val="Normal"/>
    <w:next w:val="GvdeMetni"/>
    <w:qFormat/>
    <w:rsid w:val="00F86C6E"/>
    <w:pPr>
      <w:keepNext/>
      <w:spacing w:line="240" w:lineRule="atLeast"/>
      <w:outlineLvl w:val="1"/>
    </w:pPr>
    <w:rPr>
      <w:rFonts w:ascii="Arial Black" w:hAnsi="Arial Black"/>
      <w:spacing w:val="-10"/>
      <w:kern w:val="28"/>
    </w:rPr>
  </w:style>
  <w:style w:type="paragraph" w:styleId="Balk3">
    <w:name w:val="heading 3"/>
    <w:basedOn w:val="Normal"/>
    <w:next w:val="GvdeMetni"/>
    <w:qFormat/>
    <w:rsid w:val="00F86C6E"/>
    <w:pPr>
      <w:keepNext/>
      <w:outlineLvl w:val="2"/>
    </w:pPr>
    <w:rPr>
      <w:rFonts w:ascii="Arial Black" w:hAnsi="Arial Black"/>
      <w:spacing w:val="-5"/>
      <w:sz w:val="18"/>
    </w:rPr>
  </w:style>
  <w:style w:type="paragraph" w:styleId="Balk4">
    <w:name w:val="heading 4"/>
    <w:basedOn w:val="Normal"/>
    <w:next w:val="GvdeMetni"/>
    <w:qFormat/>
    <w:rsid w:val="00F86C6E"/>
    <w:pPr>
      <w:keepNext/>
      <w:spacing w:after="240"/>
      <w:jc w:val="center"/>
      <w:outlineLvl w:val="3"/>
    </w:pPr>
    <w:rPr>
      <w:caps/>
      <w:spacing w:val="30"/>
    </w:rPr>
  </w:style>
  <w:style w:type="paragraph" w:styleId="Balk5">
    <w:name w:val="heading 5"/>
    <w:basedOn w:val="Normal"/>
    <w:next w:val="GvdeMetni"/>
    <w:qFormat/>
    <w:rsid w:val="00F86C6E"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Balk6">
    <w:name w:val="heading 6"/>
    <w:basedOn w:val="Normal"/>
    <w:next w:val="GvdeMetni"/>
    <w:qFormat/>
    <w:rsid w:val="00F86C6E"/>
    <w:pPr>
      <w:keepNext/>
      <w:framePr w:w="1800" w:wrap="around" w:vAnchor="text" w:hAnchor="page" w:x="1201" w:y="1"/>
      <w:outlineLvl w:val="5"/>
    </w:pPr>
  </w:style>
  <w:style w:type="paragraph" w:styleId="Balk7">
    <w:name w:val="heading 7"/>
    <w:basedOn w:val="Normal"/>
    <w:next w:val="GvdeMetni"/>
    <w:qFormat/>
    <w:rsid w:val="00F86C6E"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i/>
      <w:spacing w:val="-5"/>
      <w:sz w:val="28"/>
    </w:rPr>
  </w:style>
  <w:style w:type="paragraph" w:styleId="Balk8">
    <w:name w:val="heading 8"/>
    <w:basedOn w:val="Normal"/>
    <w:next w:val="GvdeMetni"/>
    <w:qFormat/>
    <w:rsid w:val="00F86C6E"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sz w:val="14"/>
    </w:rPr>
  </w:style>
  <w:style w:type="paragraph" w:styleId="Balk9">
    <w:name w:val="heading 9"/>
    <w:basedOn w:val="Normal"/>
    <w:next w:val="GvdeMetni"/>
    <w:qFormat/>
    <w:rsid w:val="00F86C6E"/>
    <w:pPr>
      <w:keepNext/>
      <w:spacing w:before="80" w:after="60"/>
      <w:outlineLvl w:val="8"/>
    </w:pPr>
    <w:rPr>
      <w:b/>
      <w:i/>
      <w:kern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qFormat/>
    <w:rsid w:val="00F86C6E"/>
    <w:rPr>
      <w:rFonts w:ascii="Arial Black" w:hAnsi="Arial Black" w:hint="default"/>
      <w:i w:val="0"/>
      <w:iCs w:val="0"/>
      <w:sz w:val="18"/>
    </w:rPr>
  </w:style>
  <w:style w:type="paragraph" w:styleId="GvdeMetni">
    <w:name w:val="Body Text"/>
    <w:basedOn w:val="Normal"/>
    <w:rsid w:val="00F86C6E"/>
    <w:pPr>
      <w:spacing w:after="240"/>
      <w:jc w:val="both"/>
    </w:pPr>
    <w:rPr>
      <w:spacing w:val="-8"/>
      <w:sz w:val="24"/>
    </w:rPr>
  </w:style>
  <w:style w:type="paragraph" w:styleId="Dizin1">
    <w:name w:val="index 1"/>
    <w:basedOn w:val="Normal"/>
    <w:semiHidden/>
    <w:rsid w:val="00F86C6E"/>
    <w:pPr>
      <w:tabs>
        <w:tab w:val="right" w:leader="dot" w:pos="3960"/>
      </w:tabs>
      <w:spacing w:line="240" w:lineRule="atLeast"/>
      <w:ind w:left="720" w:hanging="720"/>
    </w:pPr>
    <w:rPr>
      <w:rFonts w:ascii="Arial Black" w:hAnsi="Arial Black"/>
      <w:sz w:val="15"/>
    </w:rPr>
  </w:style>
  <w:style w:type="paragraph" w:styleId="Dizin2">
    <w:name w:val="index 2"/>
    <w:basedOn w:val="Normal"/>
    <w:semiHidden/>
    <w:rsid w:val="00F86C6E"/>
    <w:pPr>
      <w:tabs>
        <w:tab w:val="right" w:leader="dot" w:pos="3960"/>
      </w:tabs>
      <w:spacing w:line="240" w:lineRule="atLeast"/>
      <w:ind w:left="180"/>
    </w:pPr>
    <w:rPr>
      <w:rFonts w:ascii="Arial Black" w:hAnsi="Arial Black"/>
      <w:sz w:val="15"/>
    </w:rPr>
  </w:style>
  <w:style w:type="paragraph" w:styleId="Dizin3">
    <w:name w:val="index 3"/>
    <w:basedOn w:val="Normal"/>
    <w:semiHidden/>
    <w:rsid w:val="00F86C6E"/>
    <w:pPr>
      <w:tabs>
        <w:tab w:val="right" w:leader="dot" w:pos="3960"/>
      </w:tabs>
      <w:spacing w:line="240" w:lineRule="atLeast"/>
      <w:ind w:left="180"/>
    </w:pPr>
    <w:rPr>
      <w:sz w:val="18"/>
    </w:rPr>
  </w:style>
  <w:style w:type="paragraph" w:styleId="Dizin4">
    <w:name w:val="index 4"/>
    <w:basedOn w:val="Normal"/>
    <w:semiHidden/>
    <w:rsid w:val="00F86C6E"/>
    <w:pPr>
      <w:tabs>
        <w:tab w:val="right" w:pos="3960"/>
      </w:tabs>
      <w:spacing w:line="240" w:lineRule="atLeast"/>
      <w:ind w:left="180"/>
    </w:pPr>
    <w:rPr>
      <w:sz w:val="18"/>
    </w:rPr>
  </w:style>
  <w:style w:type="paragraph" w:styleId="Dizin5">
    <w:name w:val="index 5"/>
    <w:basedOn w:val="Normal"/>
    <w:semiHidden/>
    <w:rsid w:val="00F86C6E"/>
    <w:pPr>
      <w:tabs>
        <w:tab w:val="right" w:pos="3960"/>
      </w:tabs>
      <w:spacing w:line="240" w:lineRule="atLeast"/>
      <w:ind w:left="180"/>
    </w:pPr>
    <w:rPr>
      <w:sz w:val="18"/>
    </w:rPr>
  </w:style>
  <w:style w:type="paragraph" w:styleId="Dizin6">
    <w:name w:val="index 6"/>
    <w:basedOn w:val="Dizin1"/>
    <w:next w:val="Normal"/>
    <w:semiHidden/>
    <w:rsid w:val="00F86C6E"/>
    <w:pPr>
      <w:tabs>
        <w:tab w:val="right" w:leader="dot" w:pos="3600"/>
      </w:tabs>
      <w:ind w:left="960" w:hanging="160"/>
    </w:pPr>
  </w:style>
  <w:style w:type="paragraph" w:styleId="Dizin7">
    <w:name w:val="index 7"/>
    <w:basedOn w:val="Dizin1"/>
    <w:next w:val="Normal"/>
    <w:semiHidden/>
    <w:rsid w:val="00F86C6E"/>
    <w:pPr>
      <w:tabs>
        <w:tab w:val="right" w:leader="dot" w:pos="3600"/>
      </w:tabs>
      <w:ind w:left="1120" w:hanging="160"/>
    </w:pPr>
  </w:style>
  <w:style w:type="paragraph" w:styleId="Dizin8">
    <w:name w:val="index 8"/>
    <w:basedOn w:val="Normal"/>
    <w:next w:val="Normal"/>
    <w:semiHidden/>
    <w:rsid w:val="00F86C6E"/>
    <w:pPr>
      <w:tabs>
        <w:tab w:val="right" w:leader="dot" w:pos="3600"/>
      </w:tabs>
      <w:ind w:left="1280" w:hanging="160"/>
    </w:pPr>
  </w:style>
  <w:style w:type="paragraph" w:styleId="T1">
    <w:name w:val="toc 1"/>
    <w:basedOn w:val="Normal"/>
    <w:semiHidden/>
    <w:rsid w:val="00F86C6E"/>
    <w:pPr>
      <w:tabs>
        <w:tab w:val="right" w:pos="3600"/>
      </w:tabs>
      <w:spacing w:line="320" w:lineRule="atLeast"/>
    </w:pPr>
    <w:rPr>
      <w:rFonts w:ascii="Arial Black" w:hAnsi="Arial Black"/>
      <w:sz w:val="15"/>
    </w:rPr>
  </w:style>
  <w:style w:type="paragraph" w:styleId="T2">
    <w:name w:val="toc 2"/>
    <w:basedOn w:val="T1"/>
    <w:semiHidden/>
    <w:rsid w:val="00F86C6E"/>
  </w:style>
  <w:style w:type="paragraph" w:styleId="T3">
    <w:name w:val="toc 3"/>
    <w:basedOn w:val="Normal"/>
    <w:next w:val="Normal"/>
    <w:semiHidden/>
    <w:rsid w:val="00F86C6E"/>
    <w:pPr>
      <w:tabs>
        <w:tab w:val="right" w:pos="3600"/>
      </w:tabs>
      <w:spacing w:line="320" w:lineRule="atLeast"/>
    </w:pPr>
    <w:rPr>
      <w:rFonts w:ascii="Arial Black" w:hAnsi="Arial Black"/>
      <w:sz w:val="15"/>
    </w:rPr>
  </w:style>
  <w:style w:type="paragraph" w:styleId="T4">
    <w:name w:val="toc 4"/>
    <w:basedOn w:val="Normal"/>
    <w:next w:val="Normal"/>
    <w:semiHidden/>
    <w:rsid w:val="00F86C6E"/>
    <w:pPr>
      <w:pBdr>
        <w:bottom w:val="single" w:sz="6" w:space="3" w:color="auto"/>
      </w:pBdr>
      <w:tabs>
        <w:tab w:val="right" w:pos="3600"/>
      </w:tabs>
      <w:spacing w:line="360" w:lineRule="atLeast"/>
    </w:pPr>
    <w:rPr>
      <w:sz w:val="22"/>
    </w:rPr>
  </w:style>
  <w:style w:type="paragraph" w:styleId="T5">
    <w:name w:val="toc 5"/>
    <w:basedOn w:val="Normal"/>
    <w:next w:val="Normal"/>
    <w:semiHidden/>
    <w:rsid w:val="00F86C6E"/>
    <w:pPr>
      <w:pBdr>
        <w:bottom w:val="single" w:sz="6" w:space="3" w:color="auto"/>
      </w:pBdr>
      <w:tabs>
        <w:tab w:val="right" w:pos="3600"/>
      </w:tabs>
      <w:spacing w:line="360" w:lineRule="atLeast"/>
    </w:pPr>
    <w:rPr>
      <w:sz w:val="22"/>
    </w:rPr>
  </w:style>
  <w:style w:type="paragraph" w:styleId="T6">
    <w:name w:val="toc 6"/>
    <w:basedOn w:val="Normal"/>
    <w:next w:val="Normal"/>
    <w:semiHidden/>
    <w:rsid w:val="00F86C6E"/>
    <w:pPr>
      <w:tabs>
        <w:tab w:val="right" w:leader="dot" w:pos="3600"/>
      </w:tabs>
      <w:ind w:left="800"/>
    </w:pPr>
  </w:style>
  <w:style w:type="paragraph" w:styleId="T7">
    <w:name w:val="toc 7"/>
    <w:basedOn w:val="Normal"/>
    <w:next w:val="Normal"/>
    <w:semiHidden/>
    <w:rsid w:val="00F86C6E"/>
    <w:pPr>
      <w:tabs>
        <w:tab w:val="right" w:leader="dot" w:pos="3600"/>
      </w:tabs>
      <w:ind w:left="960"/>
    </w:pPr>
  </w:style>
  <w:style w:type="paragraph" w:styleId="T8">
    <w:name w:val="toc 8"/>
    <w:basedOn w:val="Normal"/>
    <w:next w:val="Normal"/>
    <w:semiHidden/>
    <w:rsid w:val="00F86C6E"/>
    <w:pPr>
      <w:tabs>
        <w:tab w:val="right" w:leader="dot" w:pos="3600"/>
      </w:tabs>
      <w:ind w:left="1120"/>
    </w:pPr>
  </w:style>
  <w:style w:type="paragraph" w:styleId="T9">
    <w:name w:val="toc 9"/>
    <w:basedOn w:val="Normal"/>
    <w:next w:val="Normal"/>
    <w:semiHidden/>
    <w:rsid w:val="00F86C6E"/>
    <w:pPr>
      <w:tabs>
        <w:tab w:val="right" w:leader="dot" w:pos="3600"/>
      </w:tabs>
      <w:ind w:left="1280"/>
    </w:pPr>
  </w:style>
  <w:style w:type="paragraph" w:styleId="AklamaMetni">
    <w:name w:val="annotation text"/>
    <w:basedOn w:val="Normal"/>
    <w:semiHidden/>
    <w:rsid w:val="00F86C6E"/>
    <w:pPr>
      <w:tabs>
        <w:tab w:val="left" w:pos="187"/>
      </w:tabs>
      <w:spacing w:after="120" w:line="220" w:lineRule="exact"/>
      <w:ind w:left="187" w:hanging="187"/>
    </w:pPr>
  </w:style>
  <w:style w:type="paragraph" w:styleId="stBilgi">
    <w:name w:val="header"/>
    <w:basedOn w:val="Normal"/>
    <w:rsid w:val="00F86C6E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styleId="AltBilgi">
    <w:name w:val="footer"/>
    <w:basedOn w:val="Normal"/>
    <w:link w:val="AltBilgiChar"/>
    <w:uiPriority w:val="99"/>
    <w:rsid w:val="00F86C6E"/>
    <w:pPr>
      <w:keepLines/>
      <w:pBdr>
        <w:top w:val="single" w:sz="6" w:space="3" w:color="auto"/>
      </w:pBdr>
      <w:tabs>
        <w:tab w:val="center" w:pos="4320"/>
        <w:tab w:val="right" w:pos="8640"/>
      </w:tabs>
      <w:jc w:val="center"/>
    </w:pPr>
    <w:rPr>
      <w:rFonts w:ascii="Arial Black" w:hAnsi="Arial Black"/>
    </w:rPr>
  </w:style>
  <w:style w:type="paragraph" w:styleId="DizinBal">
    <w:name w:val="index heading"/>
    <w:basedOn w:val="Normal"/>
    <w:next w:val="Dizin1"/>
    <w:semiHidden/>
    <w:rsid w:val="00F86C6E"/>
    <w:pPr>
      <w:keepNext/>
      <w:spacing w:line="480" w:lineRule="exact"/>
    </w:pPr>
    <w:rPr>
      <w:caps/>
      <w:color w:val="808080"/>
      <w:kern w:val="28"/>
      <w:sz w:val="36"/>
    </w:rPr>
  </w:style>
  <w:style w:type="paragraph" w:styleId="ResimYazs">
    <w:name w:val="caption"/>
    <w:basedOn w:val="Normal"/>
    <w:next w:val="GvdeMetni"/>
    <w:qFormat/>
    <w:rsid w:val="00F86C6E"/>
    <w:pPr>
      <w:spacing w:after="240"/>
    </w:pPr>
    <w:rPr>
      <w:spacing w:val="-5"/>
    </w:rPr>
  </w:style>
  <w:style w:type="paragraph" w:styleId="ekillerTablosu">
    <w:name w:val="table of figures"/>
    <w:basedOn w:val="Normal"/>
    <w:semiHidden/>
    <w:rsid w:val="00F86C6E"/>
    <w:pPr>
      <w:tabs>
        <w:tab w:val="right" w:leader="dot" w:pos="8640"/>
      </w:tabs>
      <w:ind w:left="720" w:hanging="720"/>
    </w:pPr>
  </w:style>
  <w:style w:type="paragraph" w:styleId="SonNotMetni">
    <w:name w:val="endnote text"/>
    <w:basedOn w:val="Normal"/>
    <w:semiHidden/>
    <w:rsid w:val="00F86C6E"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Kaynaka">
    <w:name w:val="table of authorities"/>
    <w:basedOn w:val="Normal"/>
    <w:semiHidden/>
    <w:rsid w:val="00F86C6E"/>
    <w:pPr>
      <w:tabs>
        <w:tab w:val="right" w:leader="dot" w:pos="8640"/>
      </w:tabs>
      <w:spacing w:after="240"/>
    </w:pPr>
    <w:rPr>
      <w:sz w:val="20"/>
    </w:rPr>
  </w:style>
  <w:style w:type="paragraph" w:styleId="MakroMetni">
    <w:name w:val="macro"/>
    <w:basedOn w:val="GvdeMetni"/>
    <w:semiHidden/>
    <w:rsid w:val="00F86C6E"/>
    <w:rPr>
      <w:rFonts w:ascii="Courier New" w:hAnsi="Courier New"/>
    </w:rPr>
  </w:style>
  <w:style w:type="paragraph" w:styleId="KaynakaBal">
    <w:name w:val="toa heading"/>
    <w:basedOn w:val="Normal"/>
    <w:next w:val="Normal"/>
    <w:semiHidden/>
    <w:rsid w:val="00F86C6E"/>
    <w:pPr>
      <w:pBdr>
        <w:top w:val="single" w:sz="24" w:space="1" w:color="auto"/>
      </w:pBdr>
      <w:tabs>
        <w:tab w:val="right" w:pos="4740"/>
      </w:tabs>
      <w:spacing w:before="60" w:after="60" w:line="360" w:lineRule="exact"/>
      <w:jc w:val="center"/>
    </w:pPr>
    <w:rPr>
      <w:rFonts w:ascii="Arial Black" w:hAnsi="Arial Black"/>
      <w:b/>
      <w:spacing w:val="-10"/>
      <w:sz w:val="22"/>
    </w:rPr>
  </w:style>
  <w:style w:type="paragraph" w:styleId="Liste">
    <w:name w:val="List"/>
    <w:basedOn w:val="GvdeMetni"/>
    <w:rsid w:val="00F86C6E"/>
    <w:pPr>
      <w:tabs>
        <w:tab w:val="left" w:pos="720"/>
      </w:tabs>
      <w:ind w:left="360"/>
    </w:pPr>
  </w:style>
  <w:style w:type="paragraph" w:styleId="ListeMaddemi">
    <w:name w:val="List Bullet"/>
    <w:basedOn w:val="Liste"/>
    <w:rsid w:val="00F86C6E"/>
    <w:pPr>
      <w:numPr>
        <w:numId w:val="1"/>
      </w:numPr>
      <w:tabs>
        <w:tab w:val="clear" w:pos="720"/>
      </w:tabs>
    </w:pPr>
  </w:style>
  <w:style w:type="paragraph" w:styleId="ListeNumaras">
    <w:name w:val="List Number"/>
    <w:basedOn w:val="Liste"/>
    <w:rsid w:val="00F86C6E"/>
    <w:pPr>
      <w:tabs>
        <w:tab w:val="clear" w:pos="720"/>
      </w:tabs>
      <w:ind w:left="720" w:right="360" w:hanging="360"/>
    </w:pPr>
  </w:style>
  <w:style w:type="paragraph" w:styleId="Liste2">
    <w:name w:val="List 2"/>
    <w:basedOn w:val="Liste"/>
    <w:rsid w:val="00F86C6E"/>
    <w:pPr>
      <w:tabs>
        <w:tab w:val="clear" w:pos="720"/>
        <w:tab w:val="left" w:pos="1080"/>
      </w:tabs>
      <w:ind w:left="1080"/>
    </w:pPr>
  </w:style>
  <w:style w:type="paragraph" w:styleId="Liste3">
    <w:name w:val="List 3"/>
    <w:basedOn w:val="Liste"/>
    <w:rsid w:val="00F86C6E"/>
    <w:pPr>
      <w:tabs>
        <w:tab w:val="clear" w:pos="720"/>
        <w:tab w:val="left" w:pos="1440"/>
      </w:tabs>
      <w:ind w:left="1440"/>
    </w:pPr>
  </w:style>
  <w:style w:type="paragraph" w:styleId="Liste4">
    <w:name w:val="List 4"/>
    <w:basedOn w:val="Liste"/>
    <w:rsid w:val="00F86C6E"/>
    <w:pPr>
      <w:tabs>
        <w:tab w:val="clear" w:pos="720"/>
        <w:tab w:val="left" w:pos="1800"/>
      </w:tabs>
      <w:ind w:left="1800"/>
    </w:pPr>
  </w:style>
  <w:style w:type="paragraph" w:styleId="Liste5">
    <w:name w:val="List 5"/>
    <w:basedOn w:val="Liste"/>
    <w:rsid w:val="00F86C6E"/>
    <w:pPr>
      <w:tabs>
        <w:tab w:val="clear" w:pos="720"/>
        <w:tab w:val="left" w:pos="2160"/>
      </w:tabs>
      <w:ind w:left="2160"/>
    </w:pPr>
  </w:style>
  <w:style w:type="paragraph" w:styleId="ListeMaddemi2">
    <w:name w:val="List Bullet 2"/>
    <w:basedOn w:val="ListeMaddemi"/>
    <w:rsid w:val="00F86C6E"/>
    <w:pPr>
      <w:ind w:left="1080"/>
    </w:pPr>
  </w:style>
  <w:style w:type="paragraph" w:styleId="ListeMaddemi3">
    <w:name w:val="List Bullet 3"/>
    <w:basedOn w:val="ListeMaddemi"/>
    <w:rsid w:val="00F86C6E"/>
    <w:pPr>
      <w:ind w:left="1440"/>
    </w:pPr>
  </w:style>
  <w:style w:type="paragraph" w:styleId="ListeMaddemi4">
    <w:name w:val="List Bullet 4"/>
    <w:basedOn w:val="ListeMaddemi"/>
    <w:rsid w:val="00F86C6E"/>
    <w:pPr>
      <w:ind w:left="1800"/>
    </w:pPr>
  </w:style>
  <w:style w:type="paragraph" w:styleId="ListeMaddemi5">
    <w:name w:val="List Bullet 5"/>
    <w:basedOn w:val="Normal"/>
    <w:rsid w:val="00F86C6E"/>
    <w:pPr>
      <w:framePr w:w="1860" w:wrap="around" w:vAnchor="text" w:hAnchor="page" w:x="1201" w:y="1"/>
      <w:numPr>
        <w:numId w:val="2"/>
      </w:numPr>
      <w:pBdr>
        <w:bottom w:val="single" w:sz="6" w:space="0" w:color="auto"/>
      </w:pBdr>
      <w:spacing w:line="320" w:lineRule="exact"/>
    </w:pPr>
    <w:rPr>
      <w:sz w:val="18"/>
    </w:rPr>
  </w:style>
  <w:style w:type="paragraph" w:styleId="ListeNumaras2">
    <w:name w:val="List Number 2"/>
    <w:basedOn w:val="ListeNumaras"/>
    <w:rsid w:val="00F86C6E"/>
    <w:pPr>
      <w:ind w:left="1080"/>
    </w:pPr>
  </w:style>
  <w:style w:type="paragraph" w:styleId="ListeNumaras3">
    <w:name w:val="List Number 3"/>
    <w:basedOn w:val="ListeNumaras"/>
    <w:rsid w:val="00F86C6E"/>
    <w:pPr>
      <w:ind w:left="1440"/>
    </w:pPr>
  </w:style>
  <w:style w:type="paragraph" w:styleId="ListeNumaras4">
    <w:name w:val="List Number 4"/>
    <w:basedOn w:val="ListeNumaras"/>
    <w:rsid w:val="00F86C6E"/>
    <w:pPr>
      <w:ind w:left="1800"/>
    </w:pPr>
  </w:style>
  <w:style w:type="paragraph" w:styleId="ListeNumaras5">
    <w:name w:val="List Number 5"/>
    <w:basedOn w:val="ListeNumaras"/>
    <w:rsid w:val="00F86C6E"/>
    <w:pPr>
      <w:ind w:left="2160"/>
    </w:pPr>
  </w:style>
  <w:style w:type="paragraph" w:styleId="GvdeMetniGirintisi">
    <w:name w:val="Body Text Indent"/>
    <w:basedOn w:val="GvdeMetni"/>
    <w:rsid w:val="00F86C6E"/>
    <w:pPr>
      <w:ind w:firstLine="360"/>
    </w:pPr>
  </w:style>
  <w:style w:type="paragraph" w:styleId="ListeDevam">
    <w:name w:val="List Continue"/>
    <w:basedOn w:val="Liste"/>
    <w:rsid w:val="00F86C6E"/>
    <w:pPr>
      <w:tabs>
        <w:tab w:val="clear" w:pos="720"/>
      </w:tabs>
      <w:spacing w:after="160"/>
    </w:pPr>
  </w:style>
  <w:style w:type="paragraph" w:styleId="ListeDevam2">
    <w:name w:val="List Continue 2"/>
    <w:basedOn w:val="ListeDevam"/>
    <w:rsid w:val="00F86C6E"/>
    <w:pPr>
      <w:ind w:left="1080"/>
    </w:pPr>
  </w:style>
  <w:style w:type="paragraph" w:styleId="ListeDevam3">
    <w:name w:val="List Continue 3"/>
    <w:basedOn w:val="ListeDevam"/>
    <w:rsid w:val="00F86C6E"/>
    <w:pPr>
      <w:ind w:left="1440"/>
    </w:pPr>
  </w:style>
  <w:style w:type="paragraph" w:styleId="ListeDevam4">
    <w:name w:val="List Continue 4"/>
    <w:basedOn w:val="ListeDevam"/>
    <w:rsid w:val="00F86C6E"/>
    <w:pPr>
      <w:ind w:left="1800"/>
    </w:pPr>
  </w:style>
  <w:style w:type="paragraph" w:styleId="ListeDevam5">
    <w:name w:val="List Continue 5"/>
    <w:basedOn w:val="ListeDevam"/>
    <w:rsid w:val="00F86C6E"/>
    <w:pPr>
      <w:ind w:left="2160"/>
    </w:pPr>
  </w:style>
  <w:style w:type="paragraph" w:styleId="KonuBal">
    <w:name w:val="Title"/>
    <w:basedOn w:val="BalkTaban"/>
    <w:qFormat/>
    <w:rsid w:val="00F86C6E"/>
    <w:pPr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hAnsi="Arial Black"/>
      <w:b w:val="0"/>
      <w:color w:val="808080"/>
      <w:spacing w:val="-35"/>
      <w:sz w:val="48"/>
    </w:rPr>
  </w:style>
  <w:style w:type="paragraph" w:styleId="Altyaz">
    <w:name w:val="Subtitle"/>
    <w:basedOn w:val="KonuBal"/>
    <w:next w:val="GvdeMetni"/>
    <w:qFormat/>
    <w:rsid w:val="00F86C6E"/>
    <w:pPr>
      <w:spacing w:before="1940" w:after="0" w:line="200" w:lineRule="atLeast"/>
    </w:pPr>
    <w:rPr>
      <w:rFonts w:ascii="Garamond" w:hAnsi="Garamond"/>
      <w:bCs/>
      <w:caps/>
      <w:spacing w:val="30"/>
      <w:sz w:val="18"/>
    </w:rPr>
  </w:style>
  <w:style w:type="paragraph" w:styleId="Tarih">
    <w:name w:val="Date"/>
    <w:basedOn w:val="GvdeMetni"/>
    <w:rsid w:val="00F86C6E"/>
    <w:pPr>
      <w:spacing w:before="480" w:after="160"/>
      <w:jc w:val="center"/>
    </w:pPr>
    <w:rPr>
      <w:rFonts w:ascii="Times New Roman" w:hAnsi="Times New Roman"/>
      <w:b/>
      <w:spacing w:val="0"/>
      <w:sz w:val="20"/>
    </w:rPr>
  </w:style>
  <w:style w:type="paragraph" w:customStyle="1" w:styleId="Alntbei">
    <w:name w:val="Alıntı Öbeği"/>
    <w:basedOn w:val="Normal"/>
    <w:next w:val="GvdeMetni"/>
    <w:rsid w:val="00F86C6E"/>
    <w:p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10" w:color="808080" w:fill="auto"/>
      <w:spacing w:after="240"/>
      <w:ind w:left="600" w:right="600"/>
      <w:jc w:val="both"/>
    </w:pPr>
    <w:rPr>
      <w:spacing w:val="-5"/>
      <w:sz w:val="24"/>
    </w:rPr>
  </w:style>
  <w:style w:type="paragraph" w:customStyle="1" w:styleId="Alntbeilk">
    <w:name w:val="Alıntı Öbeği İlk"/>
    <w:basedOn w:val="Normal"/>
    <w:next w:val="Alntbei"/>
    <w:rsid w:val="00F86C6E"/>
    <w:pPr>
      <w:keepLines/>
      <w:pBdr>
        <w:top w:val="single" w:sz="6" w:space="6" w:color="FFFFFF"/>
        <w:left w:val="single" w:sz="6" w:space="6" w:color="FFFFFF"/>
        <w:right w:val="single" w:sz="6" w:space="6" w:color="FFFFFF"/>
      </w:pBdr>
      <w:shd w:val="pct10" w:color="auto" w:fill="auto"/>
      <w:ind w:left="480" w:right="480" w:firstLine="60"/>
    </w:pPr>
    <w:rPr>
      <w:rFonts w:ascii="Arial Black" w:hAnsi="Arial Black"/>
      <w:spacing w:val="-10"/>
      <w:sz w:val="21"/>
    </w:rPr>
  </w:style>
  <w:style w:type="paragraph" w:customStyle="1" w:styleId="AlntbeiSon">
    <w:name w:val="Alıntı Öbeği Son"/>
    <w:basedOn w:val="Alntbei"/>
    <w:next w:val="GvdeMetni"/>
    <w:rsid w:val="00F86C6E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720" w:right="720"/>
      <w:jc w:val="left"/>
    </w:pPr>
    <w:rPr>
      <w:rFonts w:ascii="Times New Roman" w:hAnsi="Times New Roman"/>
      <w:i/>
      <w:spacing w:val="0"/>
      <w:sz w:val="20"/>
    </w:rPr>
  </w:style>
  <w:style w:type="paragraph" w:customStyle="1" w:styleId="GvdeMetinKoru">
    <w:name w:val="Gövde Metin Koru"/>
    <w:basedOn w:val="GvdeMetni"/>
    <w:next w:val="GvdeMetni"/>
    <w:rsid w:val="00F86C6E"/>
    <w:pPr>
      <w:keepNext/>
    </w:pPr>
  </w:style>
  <w:style w:type="paragraph" w:customStyle="1" w:styleId="BlmEtiketi">
    <w:name w:val="Bölüm Etiketi"/>
    <w:basedOn w:val="Normal"/>
    <w:next w:val="GvdeMetni"/>
    <w:rsid w:val="00F86C6E"/>
    <w:pPr>
      <w:keepNext/>
      <w:pBdr>
        <w:bottom w:val="single" w:sz="6" w:space="3" w:color="auto"/>
      </w:pBdr>
      <w:spacing w:after="240"/>
    </w:pPr>
    <w:rPr>
      <w:rFonts w:ascii="Arial Black" w:hAnsi="Arial Black"/>
      <w:caps/>
      <w:spacing w:val="70"/>
      <w:kern w:val="28"/>
      <w:sz w:val="15"/>
    </w:rPr>
  </w:style>
  <w:style w:type="paragraph" w:customStyle="1" w:styleId="BlmAltKonuBal">
    <w:name w:val="Bölüm Alt Konu Başlığı"/>
    <w:basedOn w:val="Normal"/>
    <w:next w:val="GvdeMetni"/>
    <w:rsid w:val="00F86C6E"/>
    <w:pPr>
      <w:keepNext/>
      <w:keepLines/>
      <w:spacing w:after="360" w:line="240" w:lineRule="atLeast"/>
      <w:ind w:right="1800"/>
    </w:pPr>
    <w:rPr>
      <w:i/>
      <w:spacing w:val="-20"/>
      <w:kern w:val="28"/>
      <w:sz w:val="28"/>
    </w:rPr>
  </w:style>
  <w:style w:type="paragraph" w:customStyle="1" w:styleId="BlmKonuBal">
    <w:name w:val="Bölüm Konu Başlığı"/>
    <w:basedOn w:val="Normal"/>
    <w:next w:val="BlmAltKonuBal"/>
    <w:rsid w:val="00F86C6E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</w:rPr>
  </w:style>
  <w:style w:type="paragraph" w:customStyle="1" w:styleId="irketAd">
    <w:name w:val="Şirket Adı"/>
    <w:basedOn w:val="Normal"/>
    <w:next w:val="Normal"/>
    <w:rsid w:val="00F86C6E"/>
    <w:pPr>
      <w:spacing w:before="420" w:after="60" w:line="320" w:lineRule="exact"/>
    </w:pPr>
    <w:rPr>
      <w:caps/>
      <w:kern w:val="36"/>
      <w:sz w:val="38"/>
    </w:rPr>
  </w:style>
  <w:style w:type="paragraph" w:customStyle="1" w:styleId="BelgeEtiketi">
    <w:name w:val="Belge Etiketi"/>
    <w:basedOn w:val="Normal"/>
    <w:rsid w:val="00F86C6E"/>
    <w:pPr>
      <w:keepNext/>
      <w:spacing w:before="240" w:after="360"/>
    </w:pPr>
    <w:rPr>
      <w:b/>
      <w:kern w:val="28"/>
      <w:sz w:val="36"/>
    </w:rPr>
  </w:style>
  <w:style w:type="paragraph" w:customStyle="1" w:styleId="Altbilgiift">
    <w:name w:val="Altbilgi Çift"/>
    <w:basedOn w:val="AltBilgi"/>
    <w:rsid w:val="00F86C6E"/>
  </w:style>
  <w:style w:type="paragraph" w:customStyle="1" w:styleId="Altbilgilk">
    <w:name w:val="Altbilgi İlk"/>
    <w:basedOn w:val="AltBilgi"/>
    <w:rsid w:val="00F86C6E"/>
    <w:pPr>
      <w:pBdr>
        <w:top w:val="none" w:sz="0" w:space="0" w:color="auto"/>
      </w:pBdr>
      <w:tabs>
        <w:tab w:val="clear" w:pos="8640"/>
      </w:tabs>
    </w:pPr>
    <w:rPr>
      <w:spacing w:val="-10"/>
    </w:rPr>
  </w:style>
  <w:style w:type="paragraph" w:customStyle="1" w:styleId="AltbilgiTek">
    <w:name w:val="Altbilgi Tek"/>
    <w:basedOn w:val="AltBilgi"/>
    <w:rsid w:val="00F86C6E"/>
    <w:pPr>
      <w:tabs>
        <w:tab w:val="right" w:pos="0"/>
      </w:tabs>
    </w:pPr>
  </w:style>
  <w:style w:type="paragraph" w:customStyle="1" w:styleId="AltbilgiTaban">
    <w:name w:val="Altbilgi Tabanı"/>
    <w:basedOn w:val="Normal"/>
    <w:rsid w:val="00F86C6E"/>
    <w:pPr>
      <w:spacing w:before="240"/>
    </w:pPr>
    <w:rPr>
      <w:sz w:val="18"/>
    </w:rPr>
  </w:style>
  <w:style w:type="paragraph" w:customStyle="1" w:styleId="stbilgiTaban">
    <w:name w:val="Üstbilgi Tabanı"/>
    <w:basedOn w:val="Normal"/>
    <w:rsid w:val="00F86C6E"/>
    <w:pPr>
      <w:keepLines/>
      <w:tabs>
        <w:tab w:val="center" w:pos="4320"/>
        <w:tab w:val="right" w:pos="8640"/>
      </w:tabs>
    </w:pPr>
  </w:style>
  <w:style w:type="paragraph" w:customStyle="1" w:styleId="stbilgiift">
    <w:name w:val="Üstbilgi Çift"/>
    <w:basedOn w:val="stBilgi"/>
    <w:rsid w:val="00F86C6E"/>
  </w:style>
  <w:style w:type="paragraph" w:customStyle="1" w:styleId="stbilgilk">
    <w:name w:val="Üstbilgi İlk"/>
    <w:basedOn w:val="stBilgi"/>
    <w:rsid w:val="00F86C6E"/>
    <w:pPr>
      <w:tabs>
        <w:tab w:val="clear" w:pos="8640"/>
      </w:tabs>
    </w:pPr>
    <w:rPr>
      <w:rFonts w:ascii="Garamond" w:hAnsi="Garamond"/>
      <w:b/>
    </w:rPr>
  </w:style>
  <w:style w:type="paragraph" w:customStyle="1" w:styleId="stbilgiTek">
    <w:name w:val="Üstbilgi Tek"/>
    <w:basedOn w:val="stBilgi"/>
    <w:rsid w:val="00F86C6E"/>
    <w:pPr>
      <w:tabs>
        <w:tab w:val="right" w:pos="0"/>
      </w:tabs>
      <w:jc w:val="right"/>
    </w:pPr>
  </w:style>
  <w:style w:type="paragraph" w:customStyle="1" w:styleId="BalkTaban">
    <w:name w:val="Başlık Tabanı"/>
    <w:basedOn w:val="Normal"/>
    <w:next w:val="GvdeMetni"/>
    <w:rsid w:val="00F86C6E"/>
    <w:pPr>
      <w:keepNext/>
      <w:spacing w:before="240" w:after="120"/>
    </w:pPr>
    <w:rPr>
      <w:rFonts w:ascii="Arial" w:hAnsi="Arial"/>
      <w:b/>
      <w:kern w:val="28"/>
      <w:sz w:val="36"/>
    </w:rPr>
  </w:style>
  <w:style w:type="paragraph" w:customStyle="1" w:styleId="Icon1">
    <w:name w:val="Icon 1"/>
    <w:basedOn w:val="Normal"/>
    <w:rsid w:val="00F86C6E"/>
    <w:pPr>
      <w:framePr w:w="1440" w:hSpace="187" w:wrap="around" w:vAnchor="text" w:hAnchor="margin" w:y="1"/>
      <w:shd w:val="pct10" w:color="auto" w:fill="auto"/>
      <w:spacing w:before="60" w:line="1440" w:lineRule="exact"/>
      <w:jc w:val="center"/>
    </w:pPr>
    <w:rPr>
      <w:rFonts w:ascii="Wingdings" w:hAnsi="Wingdings"/>
      <w:b/>
      <w:color w:val="FFFFFF"/>
      <w:spacing w:val="-10"/>
      <w:sz w:val="160"/>
    </w:rPr>
  </w:style>
  <w:style w:type="paragraph" w:customStyle="1" w:styleId="DizinTaban">
    <w:name w:val="Dizin Tabanı"/>
    <w:basedOn w:val="Normal"/>
    <w:rsid w:val="00F86C6E"/>
    <w:pPr>
      <w:tabs>
        <w:tab w:val="right" w:pos="3960"/>
      </w:tabs>
      <w:spacing w:line="240" w:lineRule="atLeast"/>
    </w:pPr>
    <w:rPr>
      <w:sz w:val="18"/>
    </w:rPr>
  </w:style>
  <w:style w:type="paragraph" w:customStyle="1" w:styleId="ListeMaddemilk">
    <w:name w:val="Liste Madde İmi İlk"/>
    <w:basedOn w:val="ListeMaddemi"/>
    <w:next w:val="ListeMaddemi"/>
    <w:rsid w:val="00F86C6E"/>
    <w:pPr>
      <w:spacing w:before="80" w:after="160"/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ListeMaddemiSon">
    <w:name w:val="Liste Madde İmi Son"/>
    <w:basedOn w:val="ListeMaddemi"/>
    <w:next w:val="GvdeMetni"/>
    <w:rsid w:val="00F86C6E"/>
    <w:pPr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Listelk">
    <w:name w:val="Liste İlk"/>
    <w:basedOn w:val="Liste"/>
    <w:next w:val="Liste"/>
    <w:rsid w:val="00F86C6E"/>
    <w:pPr>
      <w:spacing w:before="80" w:after="80"/>
      <w:ind w:left="720" w:hanging="360"/>
      <w:jc w:val="left"/>
    </w:pPr>
    <w:rPr>
      <w:rFonts w:ascii="Times New Roman" w:hAnsi="Times New Roman"/>
      <w:spacing w:val="0"/>
      <w:sz w:val="20"/>
    </w:rPr>
  </w:style>
  <w:style w:type="paragraph" w:customStyle="1" w:styleId="ListeSon">
    <w:name w:val="Liste Son"/>
    <w:basedOn w:val="Liste"/>
    <w:next w:val="GvdeMetni"/>
    <w:rsid w:val="00F86C6E"/>
    <w:pPr>
      <w:ind w:left="720" w:hanging="360"/>
      <w:jc w:val="left"/>
    </w:pPr>
    <w:rPr>
      <w:rFonts w:ascii="Times New Roman" w:hAnsi="Times New Roman"/>
      <w:spacing w:val="0"/>
      <w:sz w:val="20"/>
    </w:rPr>
  </w:style>
  <w:style w:type="paragraph" w:customStyle="1" w:styleId="ListeNumaraslk">
    <w:name w:val="Liste Numarası İlk"/>
    <w:basedOn w:val="ListeNumaras"/>
    <w:next w:val="ListeNumaras"/>
    <w:rsid w:val="00F86C6E"/>
    <w:pPr>
      <w:spacing w:before="80" w:after="160"/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ListeNumarasSon">
    <w:name w:val="Liste Numarası Son"/>
    <w:basedOn w:val="ListeNumaras"/>
    <w:next w:val="GvdeMetni"/>
    <w:rsid w:val="00F86C6E"/>
    <w:pPr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ParaEtiketi">
    <w:name w:val="Parça Etiketi"/>
    <w:basedOn w:val="Normal"/>
    <w:next w:val="Normal"/>
    <w:rsid w:val="00F86C6E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hAnsi="Arial Black"/>
      <w:color w:val="FFFFFF"/>
      <w:sz w:val="196"/>
    </w:rPr>
  </w:style>
  <w:style w:type="paragraph" w:customStyle="1" w:styleId="ParaAltKonuBal">
    <w:name w:val="Parça Alt Konu Başlığı"/>
    <w:basedOn w:val="Normal"/>
    <w:next w:val="GvdeMetni"/>
    <w:rsid w:val="00F86C6E"/>
    <w:pPr>
      <w:keepNext/>
      <w:spacing w:before="360" w:after="120"/>
      <w:jc w:val="center"/>
    </w:pPr>
    <w:rPr>
      <w:rFonts w:ascii="Arial" w:hAnsi="Arial"/>
      <w:i/>
      <w:kern w:val="28"/>
      <w:sz w:val="32"/>
    </w:rPr>
  </w:style>
  <w:style w:type="paragraph" w:customStyle="1" w:styleId="ParaKonuBal">
    <w:name w:val="Parça Konu Başlığı"/>
    <w:basedOn w:val="Normal"/>
    <w:next w:val="ParaEtiketi"/>
    <w:rsid w:val="00F86C6E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hAnsi="Arial Black"/>
      <w:spacing w:val="-50"/>
      <w:sz w:val="36"/>
    </w:rPr>
  </w:style>
  <w:style w:type="paragraph" w:customStyle="1" w:styleId="Resim">
    <w:name w:val="Resim"/>
    <w:basedOn w:val="GvdeMetni"/>
    <w:next w:val="ResimYazs"/>
    <w:rsid w:val="00F86C6E"/>
    <w:pPr>
      <w:keepNext/>
    </w:pPr>
  </w:style>
  <w:style w:type="paragraph" w:customStyle="1" w:styleId="DnAdresi">
    <w:name w:val="Dönüş Adresi"/>
    <w:basedOn w:val="Normal"/>
    <w:rsid w:val="00F86C6E"/>
    <w:pPr>
      <w:jc w:val="center"/>
    </w:pPr>
    <w:rPr>
      <w:spacing w:val="-3"/>
      <w:sz w:val="20"/>
    </w:rPr>
  </w:style>
  <w:style w:type="paragraph" w:customStyle="1" w:styleId="KsmBal">
    <w:name w:val="Kısım Başlığı"/>
    <w:basedOn w:val="Normal"/>
    <w:next w:val="GvdeMetni"/>
    <w:rsid w:val="00F86C6E"/>
    <w:pPr>
      <w:spacing w:line="640" w:lineRule="atLeast"/>
    </w:pPr>
    <w:rPr>
      <w:rFonts w:ascii="Arial Black" w:hAnsi="Arial Black"/>
      <w:caps/>
      <w:spacing w:val="60"/>
      <w:sz w:val="15"/>
    </w:rPr>
  </w:style>
  <w:style w:type="paragraph" w:customStyle="1" w:styleId="KsmEtiketi">
    <w:name w:val="Kısım Etiketi"/>
    <w:basedOn w:val="Normal"/>
    <w:next w:val="Normal"/>
    <w:rsid w:val="00F86C6E"/>
    <w:pPr>
      <w:spacing w:before="2040" w:after="360" w:line="480" w:lineRule="atLeast"/>
    </w:pPr>
    <w:rPr>
      <w:rFonts w:ascii="Arial Black" w:hAnsi="Arial Black"/>
      <w:color w:val="808080"/>
      <w:spacing w:val="-35"/>
      <w:sz w:val="48"/>
    </w:rPr>
  </w:style>
  <w:style w:type="paragraph" w:customStyle="1" w:styleId="AltKonuBalKapa">
    <w:name w:val="Alt Konu Başlığı Kapağı"/>
    <w:basedOn w:val="Normal"/>
    <w:next w:val="Normal"/>
    <w:rsid w:val="00F86C6E"/>
    <w:pPr>
      <w:keepNext/>
      <w:pBdr>
        <w:top w:val="single" w:sz="6" w:space="1" w:color="auto"/>
      </w:pBdr>
      <w:spacing w:after="5280" w:line="480" w:lineRule="exact"/>
    </w:pPr>
    <w:rPr>
      <w:spacing w:val="-15"/>
      <w:kern w:val="28"/>
      <w:sz w:val="44"/>
    </w:rPr>
  </w:style>
  <w:style w:type="paragraph" w:customStyle="1" w:styleId="KonuBalKapa">
    <w:name w:val="Konu Başlığı Kapağı"/>
    <w:basedOn w:val="BalkTaban"/>
    <w:next w:val="AltKonuBalKapa"/>
    <w:rsid w:val="00F86C6E"/>
    <w:pPr>
      <w:keepNext w:val="0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before="0" w:after="0" w:line="1440" w:lineRule="exact"/>
      <w:ind w:left="600" w:right="600"/>
      <w:jc w:val="right"/>
    </w:pPr>
    <w:rPr>
      <w:rFonts w:ascii="Garamond" w:hAnsi="Garamond"/>
      <w:b w:val="0"/>
      <w:spacing w:val="-70"/>
      <w:sz w:val="144"/>
    </w:rPr>
  </w:style>
  <w:style w:type="paragraph" w:customStyle="1" w:styleId="TTaban">
    <w:name w:val="İÇT Tabanı"/>
    <w:basedOn w:val="T2"/>
    <w:rsid w:val="00F86C6E"/>
  </w:style>
  <w:style w:type="character" w:styleId="DipnotBavurusu">
    <w:name w:val="footnote reference"/>
    <w:semiHidden/>
    <w:rsid w:val="00F86C6E"/>
    <w:rPr>
      <w:sz w:val="18"/>
      <w:vertAlign w:val="superscript"/>
    </w:rPr>
  </w:style>
  <w:style w:type="character" w:styleId="AklamaBavurusu">
    <w:name w:val="annotation reference"/>
    <w:semiHidden/>
    <w:rsid w:val="00F86C6E"/>
    <w:rPr>
      <w:sz w:val="16"/>
    </w:rPr>
  </w:style>
  <w:style w:type="character" w:styleId="SatrNumaras">
    <w:name w:val="line number"/>
    <w:rsid w:val="00F86C6E"/>
    <w:rPr>
      <w:rFonts w:ascii="Arial" w:hAnsi="Arial" w:cs="Arial" w:hint="default"/>
      <w:sz w:val="18"/>
    </w:rPr>
  </w:style>
  <w:style w:type="character" w:styleId="SayfaNumaras">
    <w:name w:val="page number"/>
    <w:rsid w:val="00F86C6E"/>
    <w:rPr>
      <w:b/>
      <w:bCs w:val="0"/>
    </w:rPr>
  </w:style>
  <w:style w:type="character" w:styleId="SonNotBavurusu">
    <w:name w:val="endnote reference"/>
    <w:semiHidden/>
    <w:rsid w:val="00F86C6E"/>
    <w:rPr>
      <w:sz w:val="18"/>
      <w:vertAlign w:val="superscript"/>
    </w:rPr>
  </w:style>
  <w:style w:type="character" w:customStyle="1" w:styleId="lkVurgu">
    <w:name w:val="İlk Vurgu"/>
    <w:rsid w:val="00F86C6E"/>
    <w:rPr>
      <w:caps/>
      <w:sz w:val="22"/>
    </w:rPr>
  </w:style>
  <w:style w:type="character" w:customStyle="1" w:styleId="stsimge">
    <w:name w:val="Üst simge"/>
    <w:rsid w:val="00F86C6E"/>
    <w:rPr>
      <w:position w:val="0"/>
      <w:vertAlign w:val="superscript"/>
    </w:rPr>
  </w:style>
  <w:style w:type="paragraph" w:styleId="DipnotMetni">
    <w:name w:val="footnote text"/>
    <w:basedOn w:val="AltbilgiTaban"/>
    <w:semiHidden/>
    <w:rsid w:val="00F86C6E"/>
    <w:pPr>
      <w:spacing w:after="120"/>
    </w:pPr>
  </w:style>
  <w:style w:type="paragraph" w:styleId="bekMetni">
    <w:name w:val="Block Text"/>
    <w:basedOn w:val="Normal"/>
    <w:rsid w:val="00F86C6E"/>
    <w:pPr>
      <w:spacing w:after="120"/>
      <w:ind w:left="1440" w:right="1440"/>
    </w:pPr>
  </w:style>
  <w:style w:type="paragraph" w:styleId="GvdeMetni2">
    <w:name w:val="Body Text 2"/>
    <w:basedOn w:val="Normal"/>
    <w:rsid w:val="00F86C6E"/>
    <w:pPr>
      <w:spacing w:after="120" w:line="480" w:lineRule="auto"/>
    </w:pPr>
  </w:style>
  <w:style w:type="paragraph" w:styleId="GvdeMetni3">
    <w:name w:val="Body Text 3"/>
    <w:basedOn w:val="Normal"/>
    <w:rsid w:val="00F86C6E"/>
    <w:pPr>
      <w:spacing w:after="120"/>
    </w:pPr>
    <w:rPr>
      <w:szCs w:val="16"/>
    </w:rPr>
  </w:style>
  <w:style w:type="paragraph" w:styleId="GvdeMetnilkGirintisi">
    <w:name w:val="Body Text First Indent"/>
    <w:basedOn w:val="GvdeMetni"/>
    <w:rsid w:val="00F86C6E"/>
    <w:pPr>
      <w:spacing w:after="120"/>
      <w:ind w:firstLine="210"/>
      <w:jc w:val="left"/>
    </w:pPr>
    <w:rPr>
      <w:spacing w:val="0"/>
      <w:sz w:val="16"/>
    </w:rPr>
  </w:style>
  <w:style w:type="paragraph" w:styleId="GvdeMetnilkGirintisi2">
    <w:name w:val="Body Text First Indent 2"/>
    <w:basedOn w:val="GvdeMetniGirintisi"/>
    <w:rsid w:val="00F86C6E"/>
    <w:pPr>
      <w:spacing w:after="120"/>
      <w:ind w:left="360" w:firstLine="210"/>
      <w:jc w:val="left"/>
    </w:pPr>
    <w:rPr>
      <w:spacing w:val="0"/>
      <w:sz w:val="16"/>
    </w:rPr>
  </w:style>
  <w:style w:type="paragraph" w:styleId="GvdeMetniGirintisi2">
    <w:name w:val="Body Text Indent 2"/>
    <w:basedOn w:val="Normal"/>
    <w:rsid w:val="00F86C6E"/>
    <w:pPr>
      <w:spacing w:after="120" w:line="480" w:lineRule="auto"/>
      <w:ind w:left="360"/>
    </w:pPr>
  </w:style>
  <w:style w:type="paragraph" w:styleId="GvdeMetniGirintisi3">
    <w:name w:val="Body Text Indent 3"/>
    <w:basedOn w:val="Normal"/>
    <w:rsid w:val="00F86C6E"/>
    <w:pPr>
      <w:spacing w:after="120"/>
      <w:ind w:left="360"/>
    </w:pPr>
    <w:rPr>
      <w:szCs w:val="16"/>
    </w:rPr>
  </w:style>
  <w:style w:type="paragraph" w:styleId="Kapan">
    <w:name w:val="Closing"/>
    <w:basedOn w:val="Normal"/>
    <w:rsid w:val="00F86C6E"/>
    <w:pPr>
      <w:ind w:left="4320"/>
    </w:pPr>
  </w:style>
  <w:style w:type="paragraph" w:styleId="BelgeBalantlar">
    <w:name w:val="Document Map"/>
    <w:basedOn w:val="Normal"/>
    <w:semiHidden/>
    <w:rsid w:val="00F86C6E"/>
    <w:pPr>
      <w:shd w:val="clear" w:color="auto" w:fill="000080"/>
    </w:pPr>
    <w:rPr>
      <w:rFonts w:ascii="Tahoma" w:hAnsi="Tahoma" w:cs="Tahoma"/>
    </w:rPr>
  </w:style>
  <w:style w:type="paragraph" w:styleId="E-postamzas">
    <w:name w:val="E-mail Signature"/>
    <w:basedOn w:val="Normal"/>
    <w:rsid w:val="00F86C6E"/>
  </w:style>
  <w:style w:type="paragraph" w:styleId="MektupAdresi">
    <w:name w:val="envelope address"/>
    <w:basedOn w:val="Normal"/>
    <w:rsid w:val="00F86C6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ZarfDn">
    <w:name w:val="envelope return"/>
    <w:basedOn w:val="Normal"/>
    <w:rsid w:val="00F86C6E"/>
    <w:rPr>
      <w:rFonts w:ascii="Arial" w:hAnsi="Arial" w:cs="Arial"/>
      <w:sz w:val="20"/>
    </w:rPr>
  </w:style>
  <w:style w:type="character" w:styleId="zlenenKpr">
    <w:name w:val="FollowedHyperlink"/>
    <w:rsid w:val="00F86C6E"/>
    <w:rPr>
      <w:color w:val="800080"/>
      <w:u w:val="single"/>
      <w:lang w:val="de-DE"/>
    </w:rPr>
  </w:style>
  <w:style w:type="character" w:styleId="HTMLKsaltmas">
    <w:name w:val="HTML Acronym"/>
    <w:basedOn w:val="VarsaylanParagrafYazTipi"/>
    <w:rsid w:val="00F86C6E"/>
    <w:rPr>
      <w:lang w:val="de-DE"/>
    </w:rPr>
  </w:style>
  <w:style w:type="paragraph" w:styleId="HTMLAdresi">
    <w:name w:val="HTML Address"/>
    <w:basedOn w:val="Normal"/>
    <w:rsid w:val="00F86C6E"/>
    <w:rPr>
      <w:i/>
      <w:iCs/>
    </w:rPr>
  </w:style>
  <w:style w:type="character" w:styleId="HTMLCite">
    <w:name w:val="HTML Cite"/>
    <w:rsid w:val="00F86C6E"/>
    <w:rPr>
      <w:i/>
      <w:iCs/>
      <w:lang w:val="de-DE"/>
    </w:rPr>
  </w:style>
  <w:style w:type="character" w:styleId="HTMLKodu">
    <w:name w:val="HTML Code"/>
    <w:rsid w:val="00F86C6E"/>
    <w:rPr>
      <w:rFonts w:ascii="Courier New" w:hAnsi="Courier New"/>
      <w:sz w:val="20"/>
      <w:szCs w:val="20"/>
      <w:lang w:val="de-DE"/>
    </w:rPr>
  </w:style>
  <w:style w:type="character" w:styleId="HTMLTanm">
    <w:name w:val="HTML Definition"/>
    <w:rsid w:val="00F86C6E"/>
    <w:rPr>
      <w:i/>
      <w:iCs/>
      <w:lang w:val="de-DE"/>
    </w:rPr>
  </w:style>
  <w:style w:type="character" w:styleId="HTMLKlavye">
    <w:name w:val="HTML Keyboard"/>
    <w:rsid w:val="00F86C6E"/>
    <w:rPr>
      <w:rFonts w:ascii="Courier New" w:hAnsi="Courier New"/>
      <w:sz w:val="20"/>
      <w:szCs w:val="20"/>
      <w:lang w:val="de-DE"/>
    </w:rPr>
  </w:style>
  <w:style w:type="paragraph" w:styleId="HTMLncedenBiimlendirilmi">
    <w:name w:val="HTML Preformatted"/>
    <w:basedOn w:val="Normal"/>
    <w:rsid w:val="00F86C6E"/>
    <w:rPr>
      <w:rFonts w:ascii="Courier New" w:hAnsi="Courier New" w:cs="Courier New"/>
      <w:sz w:val="20"/>
    </w:rPr>
  </w:style>
  <w:style w:type="character" w:styleId="HTMLrnek">
    <w:name w:val="HTML Sample"/>
    <w:rsid w:val="00F86C6E"/>
    <w:rPr>
      <w:rFonts w:ascii="Courier New" w:hAnsi="Courier New"/>
      <w:lang w:val="de-DE"/>
    </w:rPr>
  </w:style>
  <w:style w:type="character" w:styleId="HTMLDaktilo">
    <w:name w:val="HTML Typewriter"/>
    <w:rsid w:val="00F86C6E"/>
    <w:rPr>
      <w:rFonts w:ascii="Courier New" w:hAnsi="Courier New"/>
      <w:sz w:val="20"/>
      <w:szCs w:val="20"/>
      <w:lang w:val="de-DE"/>
    </w:rPr>
  </w:style>
  <w:style w:type="character" w:styleId="HTMLDeiken">
    <w:name w:val="HTML Variable"/>
    <w:rsid w:val="00F86C6E"/>
    <w:rPr>
      <w:i/>
      <w:iCs/>
      <w:lang w:val="de-DE"/>
    </w:rPr>
  </w:style>
  <w:style w:type="character" w:styleId="Kpr">
    <w:name w:val="Hyperlink"/>
    <w:rsid w:val="00F86C6E"/>
    <w:rPr>
      <w:color w:val="0000FF"/>
      <w:u w:val="single"/>
      <w:lang w:val="de-DE"/>
    </w:rPr>
  </w:style>
  <w:style w:type="paragraph" w:styleId="Dizin9">
    <w:name w:val="index 9"/>
    <w:basedOn w:val="Normal"/>
    <w:next w:val="Normal"/>
    <w:autoRedefine/>
    <w:semiHidden/>
    <w:rsid w:val="00F86C6E"/>
    <w:pPr>
      <w:ind w:left="1440" w:hanging="160"/>
    </w:pPr>
  </w:style>
  <w:style w:type="paragraph" w:styleId="letistBilgisi">
    <w:name w:val="Message Header"/>
    <w:basedOn w:val="Normal"/>
    <w:rsid w:val="00F86C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F86C6E"/>
    <w:rPr>
      <w:rFonts w:ascii="Times New Roman" w:hAnsi="Times New Roman"/>
      <w:sz w:val="24"/>
      <w:szCs w:val="24"/>
    </w:rPr>
  </w:style>
  <w:style w:type="paragraph" w:styleId="NormalGirinti">
    <w:name w:val="Normal Indent"/>
    <w:basedOn w:val="Normal"/>
    <w:rsid w:val="00F86C6E"/>
    <w:pPr>
      <w:ind w:left="720"/>
    </w:pPr>
  </w:style>
  <w:style w:type="paragraph" w:styleId="NotBal">
    <w:name w:val="Note Heading"/>
    <w:basedOn w:val="Normal"/>
    <w:next w:val="Normal"/>
    <w:rsid w:val="00F86C6E"/>
  </w:style>
  <w:style w:type="paragraph" w:styleId="DzMetin">
    <w:name w:val="Plain Text"/>
    <w:basedOn w:val="Normal"/>
    <w:rsid w:val="00F86C6E"/>
    <w:rPr>
      <w:rFonts w:ascii="Courier New" w:hAnsi="Courier New" w:cs="Courier New"/>
      <w:sz w:val="20"/>
    </w:rPr>
  </w:style>
  <w:style w:type="paragraph" w:styleId="Selamlama">
    <w:name w:val="Salutation"/>
    <w:basedOn w:val="Normal"/>
    <w:next w:val="Normal"/>
    <w:rsid w:val="00F86C6E"/>
  </w:style>
  <w:style w:type="paragraph" w:styleId="mza">
    <w:name w:val="Signature"/>
    <w:basedOn w:val="Normal"/>
    <w:rsid w:val="00F86C6E"/>
    <w:pPr>
      <w:ind w:left="4320"/>
    </w:pPr>
  </w:style>
  <w:style w:type="character" w:styleId="Gl">
    <w:name w:val="Strong"/>
    <w:qFormat/>
    <w:rsid w:val="00F86C6E"/>
    <w:rPr>
      <w:b/>
      <w:bCs/>
      <w:lang w:val="de-DE"/>
    </w:rPr>
  </w:style>
  <w:style w:type="table" w:styleId="TabloKlavuzu">
    <w:name w:val="Table Grid"/>
    <w:basedOn w:val="NormalTablo"/>
    <w:rsid w:val="00C50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ListeYok"/>
    <w:rsid w:val="000C61D8"/>
    <w:pPr>
      <w:numPr>
        <w:numId w:val="3"/>
      </w:numPr>
    </w:pPr>
  </w:style>
  <w:style w:type="paragraph" w:customStyle="1" w:styleId="Default">
    <w:name w:val="Default"/>
    <w:rsid w:val="006C08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il">
    <w:name w:val="Stil"/>
    <w:rsid w:val="004D6938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loKlavuz1">
    <w:name w:val="Table Grid 1"/>
    <w:basedOn w:val="NormalTablo"/>
    <w:rsid w:val="00CE0FB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lamaKonusu">
    <w:name w:val="annotation subject"/>
    <w:basedOn w:val="AklamaMetni"/>
    <w:next w:val="AklamaMetni"/>
    <w:semiHidden/>
    <w:rsid w:val="00AD7782"/>
    <w:pPr>
      <w:tabs>
        <w:tab w:val="clear" w:pos="187"/>
      </w:tabs>
      <w:spacing w:after="0" w:line="240" w:lineRule="auto"/>
      <w:ind w:left="0" w:firstLine="0"/>
    </w:pPr>
    <w:rPr>
      <w:b/>
      <w:bCs/>
      <w:sz w:val="20"/>
    </w:rPr>
  </w:style>
  <w:style w:type="paragraph" w:styleId="BalonMetni">
    <w:name w:val="Balloon Text"/>
    <w:basedOn w:val="Normal"/>
    <w:semiHidden/>
    <w:rsid w:val="00AD7782"/>
    <w:rPr>
      <w:rFonts w:ascii="Tahoma" w:hAnsi="Tahoma" w:cs="Tahoma"/>
      <w:szCs w:val="16"/>
    </w:rPr>
  </w:style>
  <w:style w:type="paragraph" w:styleId="AralkYok">
    <w:name w:val="No Spacing"/>
    <w:uiPriority w:val="1"/>
    <w:qFormat/>
    <w:rsid w:val="006F0197"/>
    <w:rPr>
      <w:rFonts w:ascii="Calibri" w:eastAsia="Calibri" w:hAnsi="Calibri"/>
      <w:sz w:val="22"/>
      <w:szCs w:val="22"/>
      <w:lang w:eastAsia="en-US"/>
    </w:rPr>
  </w:style>
  <w:style w:type="paragraph" w:customStyle="1" w:styleId="Pa0">
    <w:name w:val="Pa0"/>
    <w:basedOn w:val="Default"/>
    <w:next w:val="Default"/>
    <w:uiPriority w:val="99"/>
    <w:rsid w:val="00B0271D"/>
    <w:pPr>
      <w:spacing w:line="241" w:lineRule="atLeast"/>
    </w:pPr>
    <w:rPr>
      <w:rFonts w:ascii="Arial" w:hAnsi="Arial" w:cs="Arial"/>
      <w:color w:val="auto"/>
    </w:rPr>
  </w:style>
  <w:style w:type="character" w:customStyle="1" w:styleId="A5">
    <w:name w:val="A5"/>
    <w:uiPriority w:val="99"/>
    <w:rsid w:val="00B0271D"/>
    <w:rPr>
      <w:color w:val="000000"/>
      <w:sz w:val="20"/>
      <w:szCs w:val="20"/>
    </w:rPr>
  </w:style>
  <w:style w:type="paragraph" w:customStyle="1" w:styleId="Pa9">
    <w:name w:val="Pa9"/>
    <w:basedOn w:val="Default"/>
    <w:next w:val="Default"/>
    <w:uiPriority w:val="99"/>
    <w:rsid w:val="00B0271D"/>
    <w:pPr>
      <w:spacing w:line="241" w:lineRule="atLeast"/>
    </w:pPr>
    <w:rPr>
      <w:rFonts w:ascii="Arial" w:hAnsi="Arial" w:cs="Arial"/>
      <w:color w:val="auto"/>
    </w:rPr>
  </w:style>
  <w:style w:type="paragraph" w:styleId="ListeParagraf">
    <w:name w:val="List Paragraph"/>
    <w:basedOn w:val="Normal"/>
    <w:qFormat/>
    <w:rsid w:val="00F1368C"/>
    <w:pPr>
      <w:ind w:left="720"/>
      <w:contextualSpacing/>
    </w:pPr>
  </w:style>
  <w:style w:type="paragraph" w:customStyle="1" w:styleId="ListeParagraf1">
    <w:name w:val="Liste Paragraf1"/>
    <w:basedOn w:val="Normal"/>
    <w:rsid w:val="00001D6B"/>
    <w:pPr>
      <w:widowControl w:val="0"/>
      <w:suppressAutoHyphens/>
      <w:spacing w:line="100" w:lineRule="atLeast"/>
      <w:ind w:left="720"/>
    </w:pPr>
    <w:rPr>
      <w:rFonts w:ascii="Times New Roman" w:hAnsi="Times New Roman"/>
      <w:noProof w:val="0"/>
      <w:kern w:val="1"/>
      <w:sz w:val="24"/>
      <w:szCs w:val="24"/>
      <w:lang w:eastAsia="tr-TR"/>
    </w:rPr>
  </w:style>
  <w:style w:type="paragraph" w:customStyle="1" w:styleId="ListeParagraf2">
    <w:name w:val="Liste Paragraf2"/>
    <w:basedOn w:val="Normal"/>
    <w:rsid w:val="00FA049D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452A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KVardanakahve">
    <w:name w:val="13 K Vardana kahve"/>
    <w:basedOn w:val="Normal"/>
    <w:autoRedefine/>
    <w:qFormat/>
    <w:rsid w:val="003F031C"/>
    <w:pPr>
      <w:jc w:val="both"/>
      <w:outlineLvl w:val="1"/>
    </w:pPr>
    <w:rPr>
      <w:rFonts w:ascii="Comic Sans MS" w:hAnsi="Comic Sans MS" w:cstheme="minorHAnsi"/>
      <w:b/>
      <w:sz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B56BE4"/>
    <w:rPr>
      <w:rFonts w:ascii="Arial Black" w:hAnsi="Arial Black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kan\Desktop\El%20Kitab&#305;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D117C-0AE3-44C5-A8A3-736FC72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 Kitabı</Template>
  <TotalTime>0</TotalTime>
  <Pages>2</Pages>
  <Words>715</Words>
  <Characters>5054</Characters>
  <Application>Microsoft Office Word</Application>
  <DocSecurity>0</DocSecurity>
  <PresentationFormat/>
  <Lines>252</Lines>
  <Paragraphs>122</Paragraphs>
  <Slides>0</Slides>
  <Notes>0</Notes>
  <HiddenSlides>0</HiddenSlides>
  <MMClips>0</MMClip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El Kitabı</vt:lpstr>
    </vt:vector>
  </TitlesOfParts>
  <LinksUpToDate>false</LinksUpToDate>
  <CharactersWithSpaces>5647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Kitabı</dc:title>
  <dc:creator/>
  <cp:lastModifiedBy/>
  <cp:revision>1</cp:revision>
  <cp:lastPrinted>2010-08-25T13:52:00Z</cp:lastPrinted>
  <dcterms:created xsi:type="dcterms:W3CDTF">2018-03-25T15:54:00Z</dcterms:created>
  <dcterms:modified xsi:type="dcterms:W3CDTF">2018-03-29T14:37:00Z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1055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